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751F" w14:textId="77777777" w:rsidR="004A42A1" w:rsidRPr="004A42A1" w:rsidRDefault="004A42A1" w:rsidP="00E93B33">
      <w:pPr>
        <w:pStyle w:val="Title"/>
        <w:spacing w:after="240"/>
        <w:rPr>
          <w:rFonts w:ascii="Signika" w:hAnsi="Signika"/>
          <w:b/>
          <w:sz w:val="44"/>
        </w:rPr>
      </w:pPr>
      <w:r w:rsidRPr="004A42A1">
        <w:rPr>
          <w:rFonts w:ascii="Signika" w:hAnsi="Signik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705F61D7" wp14:editId="5399567E">
            <wp:simplePos x="0" y="0"/>
            <wp:positionH relativeFrom="column">
              <wp:posOffset>-315019</wp:posOffset>
            </wp:positionH>
            <wp:positionV relativeFrom="paragraph">
              <wp:posOffset>-117799</wp:posOffset>
            </wp:positionV>
            <wp:extent cx="1085215" cy="508635"/>
            <wp:effectExtent l="0" t="0" r="63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_of_Seattle_Logo_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2A1">
        <w:rPr>
          <w:rFonts w:ascii="Signika" w:hAnsi="Signika"/>
          <w:b/>
          <w:sz w:val="36"/>
        </w:rPr>
        <w:t>SeaTac Airport Compactor Key Request Form</w:t>
      </w:r>
    </w:p>
    <w:p w14:paraId="5D43275D" w14:textId="77777777" w:rsidR="004A42A1" w:rsidRPr="004A42A1" w:rsidRDefault="004A42A1" w:rsidP="004A42A1">
      <w:pPr>
        <w:pStyle w:val="Heading1"/>
        <w:spacing w:before="120"/>
        <w:rPr>
          <w:color w:val="4F6228" w:themeColor="accent3" w:themeShade="80"/>
        </w:rPr>
      </w:pPr>
      <w:r w:rsidRPr="004A42A1">
        <w:rPr>
          <w:color w:val="4F6228" w:themeColor="accent3" w:themeShade="80"/>
        </w:rPr>
        <w:t>Instructions:</w:t>
      </w:r>
    </w:p>
    <w:p w14:paraId="7449F36C" w14:textId="77777777" w:rsidR="004A42A1" w:rsidRDefault="004A42A1" w:rsidP="004A42A1">
      <w:pPr>
        <w:pStyle w:val="ListParagraph"/>
        <w:numPr>
          <w:ilvl w:val="0"/>
          <w:numId w:val="1"/>
        </w:numPr>
      </w:pPr>
      <w:r>
        <w:t>Fill out form</w:t>
      </w:r>
      <w:r w:rsidR="008229CE">
        <w:t xml:space="preserve">, edit text/options in </w:t>
      </w:r>
      <w:r w:rsidR="008229CE" w:rsidRPr="00352689">
        <w:rPr>
          <w:b/>
          <w:color w:val="1F497D" w:themeColor="text2"/>
        </w:rPr>
        <w:t>BLUE</w:t>
      </w:r>
      <w:r w:rsidR="008229CE">
        <w:t xml:space="preserve"> font</w:t>
      </w:r>
      <w:r w:rsidR="00954DC9">
        <w:t xml:space="preserve">. Closely review all </w:t>
      </w:r>
      <w:r w:rsidR="00954DC9" w:rsidRPr="00954DC9">
        <w:rPr>
          <w:b/>
          <w:color w:val="C00000"/>
        </w:rPr>
        <w:t>RED TEXT</w:t>
      </w:r>
      <w:r w:rsidR="00954DC9">
        <w:t xml:space="preserve">. </w:t>
      </w:r>
    </w:p>
    <w:p w14:paraId="540C71DD" w14:textId="77777777" w:rsidR="004A42A1" w:rsidRPr="00821DB0" w:rsidRDefault="004A42A1" w:rsidP="004A42A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Attach form</w:t>
      </w:r>
      <w:r w:rsidR="00CE49A8">
        <w:t xml:space="preserve"> as a Word document (</w:t>
      </w:r>
      <w:r w:rsidR="00CE49A8" w:rsidRPr="00AF39BB">
        <w:rPr>
          <w:b/>
          <w:color w:val="C00000"/>
        </w:rPr>
        <w:t>do NOT</w:t>
      </w:r>
      <w:r w:rsidR="00CE49A8" w:rsidRPr="00AF39BB">
        <w:rPr>
          <w:color w:val="C00000"/>
        </w:rPr>
        <w:t xml:space="preserve"> </w:t>
      </w:r>
      <w:r w:rsidR="00CE49A8">
        <w:t>PDF)</w:t>
      </w:r>
      <w:r>
        <w:t xml:space="preserve"> to an email and send to </w:t>
      </w:r>
      <w:hyperlink r:id="rId12" w:history="1">
        <w:r w:rsidRPr="004A55A3">
          <w:rPr>
            <w:rStyle w:val="Hyperlink"/>
          </w:rPr>
          <w:t>AVUtil@portseattle.org</w:t>
        </w:r>
      </w:hyperlink>
      <w:r w:rsidR="00B97E75" w:rsidRPr="00B97E75">
        <w:rPr>
          <w:rStyle w:val="Hyperlink"/>
          <w:color w:val="auto"/>
          <w:u w:val="none"/>
        </w:rPr>
        <w:t>.</w:t>
      </w:r>
    </w:p>
    <w:p w14:paraId="7C792065" w14:textId="77777777" w:rsidR="00821DB0" w:rsidRDefault="00821DB0" w:rsidP="00821DB0">
      <w:pPr>
        <w:pStyle w:val="ListParagraph"/>
        <w:numPr>
          <w:ilvl w:val="1"/>
          <w:numId w:val="1"/>
        </w:numPr>
      </w:pPr>
      <w:r w:rsidRPr="009B0E09">
        <w:rPr>
          <w:b/>
          <w:i/>
        </w:rPr>
        <w:t xml:space="preserve">If you are a janitorial service contracting </w:t>
      </w:r>
      <w:r w:rsidRPr="009B0E09">
        <w:rPr>
          <w:b/>
          <w:i/>
          <w:color w:val="C00000"/>
        </w:rPr>
        <w:t>directly with the Port</w:t>
      </w:r>
      <w:r w:rsidR="009B0E09" w:rsidRPr="009B0E09">
        <w:rPr>
          <w:i/>
        </w:rPr>
        <w:t>,</w:t>
      </w:r>
      <w:r w:rsidR="009B0E09">
        <w:rPr>
          <w:b/>
          <w:i/>
        </w:rPr>
        <w:t xml:space="preserve"> </w:t>
      </w:r>
      <w:r w:rsidR="009B0E09">
        <w:t>p</w:t>
      </w:r>
      <w:r>
        <w:t xml:space="preserve">lease request pre-approval from </w:t>
      </w:r>
      <w:r w:rsidR="00EE5BD2">
        <w:t>Nate Goettlich</w:t>
      </w:r>
      <w:r w:rsidR="009B0E09">
        <w:t xml:space="preserve"> (</w:t>
      </w:r>
      <w:hyperlink r:id="rId13" w:history="1">
        <w:r w:rsidR="00EE5BD2">
          <w:rPr>
            <w:rStyle w:val="Hyperlink"/>
          </w:rPr>
          <w:t>goettlich.n@portseattle.org</w:t>
        </w:r>
      </w:hyperlink>
      <w:r w:rsidR="009B0E09">
        <w:t>)</w:t>
      </w:r>
      <w:r>
        <w:t xml:space="preserve"> or Valentine smith</w:t>
      </w:r>
      <w:r w:rsidR="009B0E09">
        <w:t xml:space="preserve"> (</w:t>
      </w:r>
      <w:hyperlink r:id="rId14" w:history="1">
        <w:r w:rsidR="00A37BB7" w:rsidRPr="000207FB">
          <w:rPr>
            <w:rStyle w:val="Hyperlink"/>
          </w:rPr>
          <w:t>smith.v2@portseattle.org</w:t>
        </w:r>
      </w:hyperlink>
      <w:r w:rsidR="009B0E09">
        <w:t>)</w:t>
      </w:r>
      <w:r>
        <w:t xml:space="preserve">, and include </w:t>
      </w:r>
      <w:r w:rsidR="009B0E09">
        <w:t xml:space="preserve">their approval </w:t>
      </w:r>
      <w:r>
        <w:t>with your request to AVU.</w:t>
      </w:r>
    </w:p>
    <w:p w14:paraId="4DDCBF39" w14:textId="77777777" w:rsidR="00821DB0" w:rsidRPr="00821DB0" w:rsidRDefault="00821DB0" w:rsidP="00821DB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9B0E09">
        <w:rPr>
          <w:rStyle w:val="Hyperlink"/>
          <w:b/>
          <w:i/>
          <w:color w:val="auto"/>
          <w:u w:val="none"/>
        </w:rPr>
        <w:t xml:space="preserve">If you are a contractor </w:t>
      </w:r>
      <w:r w:rsidR="009B0E09" w:rsidRPr="009B0E09">
        <w:rPr>
          <w:rStyle w:val="Hyperlink"/>
          <w:b/>
          <w:i/>
          <w:color w:val="auto"/>
          <w:u w:val="none"/>
        </w:rPr>
        <w:t xml:space="preserve">providing </w:t>
      </w:r>
      <w:r w:rsidR="009B0E09" w:rsidRPr="009B0E09">
        <w:rPr>
          <w:rStyle w:val="Hyperlink"/>
          <w:b/>
          <w:i/>
          <w:color w:val="C00000"/>
          <w:u w:val="none"/>
        </w:rPr>
        <w:t>janitorial services for a tenant or airline</w:t>
      </w:r>
      <w:r w:rsidR="009B0E09">
        <w:rPr>
          <w:rStyle w:val="Hyperlink"/>
          <w:color w:val="auto"/>
          <w:u w:val="none"/>
        </w:rPr>
        <w:t xml:space="preserve">, you must have a Ground Service </w:t>
      </w:r>
      <w:r w:rsidR="00B97E75">
        <w:rPr>
          <w:rStyle w:val="Hyperlink"/>
          <w:color w:val="auto"/>
          <w:u w:val="none"/>
        </w:rPr>
        <w:t>Provider (GSP) a</w:t>
      </w:r>
      <w:r w:rsidR="009B0E09">
        <w:rPr>
          <w:rStyle w:val="Hyperlink"/>
          <w:color w:val="auto"/>
          <w:u w:val="none"/>
        </w:rPr>
        <w:t xml:space="preserve">greement with the Port for authorized permission to use the Port compactors. The customer you are providing service to </w:t>
      </w:r>
      <w:r w:rsidR="003D1998">
        <w:rPr>
          <w:rStyle w:val="Hyperlink"/>
          <w:color w:val="auto"/>
          <w:u w:val="none"/>
        </w:rPr>
        <w:t>should</w:t>
      </w:r>
      <w:r w:rsidR="009B0E09">
        <w:rPr>
          <w:rStyle w:val="Hyperlink"/>
          <w:color w:val="auto"/>
          <w:u w:val="none"/>
        </w:rPr>
        <w:t xml:space="preserve"> be listed as the Bill to Customer in the form below. If you don’t have a GSP agreement, please send an email to </w:t>
      </w:r>
      <w:hyperlink r:id="rId15" w:history="1">
        <w:r w:rsidR="009B0E09" w:rsidRPr="00BE3091">
          <w:rPr>
            <w:rStyle w:val="Hyperlink"/>
          </w:rPr>
          <w:t>AVUtil@portofseattle.org</w:t>
        </w:r>
      </w:hyperlink>
      <w:r w:rsidR="00437F79">
        <w:rPr>
          <w:rStyle w:val="Hyperlink"/>
          <w:color w:val="auto"/>
          <w:u w:val="none"/>
        </w:rPr>
        <w:t xml:space="preserve"> requesting to initiate one.</w:t>
      </w:r>
      <w:r w:rsidR="009B0E09">
        <w:rPr>
          <w:rStyle w:val="Hyperlink"/>
          <w:color w:val="auto"/>
          <w:u w:val="none"/>
        </w:rPr>
        <w:t xml:space="preserve"> </w:t>
      </w:r>
    </w:p>
    <w:p w14:paraId="28A0C35A" w14:textId="77777777" w:rsidR="004A42A1" w:rsidRDefault="009B0E09" w:rsidP="004A42A1">
      <w:pPr>
        <w:pStyle w:val="ListParagraph"/>
        <w:numPr>
          <w:ilvl w:val="0"/>
          <w:numId w:val="1"/>
        </w:numPr>
      </w:pPr>
      <w:r>
        <w:t>After review and approval</w:t>
      </w:r>
      <w:r w:rsidR="008B6699">
        <w:t xml:space="preserve">, </w:t>
      </w:r>
      <w:r w:rsidR="00437F79">
        <w:t>your Port contract administrator will deliver them to you</w:t>
      </w:r>
      <w:r>
        <w:t>.</w:t>
      </w:r>
    </w:p>
    <w:p w14:paraId="3A731EC6" w14:textId="77777777" w:rsidR="004A42A1" w:rsidRDefault="004A42A1" w:rsidP="004A42A1">
      <w:pPr>
        <w:pStyle w:val="ListParagraph"/>
      </w:pPr>
      <w:r w:rsidRPr="000D4BB9">
        <w:rPr>
          <w:color w:val="FF0000"/>
        </w:rPr>
        <w:t>*</w:t>
      </w:r>
      <w:r>
        <w:t xml:space="preserve">Note a charge per key may be applied. Reference the current tariff documents for cost per key.  </w:t>
      </w:r>
    </w:p>
    <w:p w14:paraId="6D706BEB" w14:textId="77777777" w:rsidR="006A2EC9" w:rsidRDefault="006A2EC9" w:rsidP="004A42A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2795"/>
        <w:gridCol w:w="459"/>
        <w:gridCol w:w="2382"/>
        <w:gridCol w:w="3520"/>
      </w:tblGrid>
      <w:tr w:rsidR="00AF39BB" w14:paraId="6388DEDA" w14:textId="77777777" w:rsidTr="00AF39BB">
        <w:tc>
          <w:tcPr>
            <w:tcW w:w="10184" w:type="dxa"/>
            <w:gridSpan w:val="5"/>
            <w:shd w:val="clear" w:color="auto" w:fill="B8CCE4" w:themeFill="accent1" w:themeFillTint="66"/>
          </w:tcPr>
          <w:p w14:paraId="0CE8F5FC" w14:textId="77777777" w:rsidR="00AF39BB" w:rsidRDefault="00AF39BB" w:rsidP="00920C69">
            <w:pPr>
              <w:rPr>
                <w:b/>
                <w:sz w:val="28"/>
              </w:rPr>
            </w:pPr>
            <w:r w:rsidRPr="00AF39BB">
              <w:rPr>
                <w:b/>
                <w:sz w:val="28"/>
              </w:rPr>
              <w:t>CUSTOMER REQUEST INFORMATION</w:t>
            </w:r>
          </w:p>
          <w:p w14:paraId="60316F54" w14:textId="77777777" w:rsidR="00AF39BB" w:rsidRPr="00AF39BB" w:rsidRDefault="00683F6C" w:rsidP="00A11B7E">
            <w:pPr>
              <w:rPr>
                <w:b/>
                <w:i/>
                <w:sz w:val="28"/>
              </w:rPr>
            </w:pPr>
            <w:r>
              <w:rPr>
                <w:b/>
                <w:i/>
                <w:color w:val="C00000"/>
                <w:sz w:val="20"/>
              </w:rPr>
              <w:t>ALL FIELDS ARE REQUIRED</w:t>
            </w:r>
            <w:r w:rsidR="00AF39BB" w:rsidRPr="00222951">
              <w:rPr>
                <w:b/>
                <w:i/>
                <w:color w:val="C00000"/>
                <w:sz w:val="20"/>
              </w:rPr>
              <w:t xml:space="preserve"> and must be </w:t>
            </w:r>
            <w:r w:rsidR="00A11B7E">
              <w:rPr>
                <w:b/>
                <w:i/>
                <w:color w:val="C00000"/>
                <w:sz w:val="20"/>
              </w:rPr>
              <w:t>filled out as instructed</w:t>
            </w:r>
            <w:r w:rsidR="00AF39BB" w:rsidRPr="00222951">
              <w:rPr>
                <w:b/>
                <w:i/>
                <w:color w:val="C00000"/>
                <w:sz w:val="20"/>
              </w:rPr>
              <w:t xml:space="preserve"> to process the order in a timely manner. </w:t>
            </w:r>
          </w:p>
        </w:tc>
      </w:tr>
      <w:tr w:rsidR="004A42A1" w14:paraId="0B0A296A" w14:textId="77777777" w:rsidTr="00E93B33">
        <w:trPr>
          <w:trHeight w:val="521"/>
        </w:trPr>
        <w:tc>
          <w:tcPr>
            <w:tcW w:w="3686" w:type="dxa"/>
            <w:gridSpan w:val="2"/>
          </w:tcPr>
          <w:p w14:paraId="14DA3C45" w14:textId="77777777" w:rsidR="004A42A1" w:rsidRDefault="004A42A1" w:rsidP="00920C69">
            <w:r w:rsidRPr="00481CB3">
              <w:rPr>
                <w:b/>
              </w:rPr>
              <w:t>Date of Request:</w:t>
            </w:r>
            <w:r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Request Date"/>
                <w:tag w:val="Request_x0020_Date"/>
                <w:id w:val="-1948922331"/>
                <w:placeholder>
                  <w:docPart w:val="C9618FC4F80945F78BE784CCF01CF8D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Request_x0020_Date[1]" w:storeItemID="{AC8B9640-12D7-4882-9A06-5C5B6CC37CE1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07E3" w:rsidRPr="00D14A89">
                  <w:rPr>
                    <w:rStyle w:val="PlaceholderText"/>
                    <w:color w:val="1F497D" w:themeColor="text2"/>
                  </w:rPr>
                  <w:t>[Request Date]</w:t>
                </w:r>
              </w:sdtContent>
            </w:sdt>
          </w:p>
        </w:tc>
        <w:tc>
          <w:tcPr>
            <w:tcW w:w="6498" w:type="dxa"/>
            <w:gridSpan w:val="3"/>
          </w:tcPr>
          <w:p w14:paraId="1346EC33" w14:textId="77777777" w:rsidR="004A42A1" w:rsidRDefault="00E93B33" w:rsidP="00E93B33">
            <w:r>
              <w:rPr>
                <w:b/>
              </w:rPr>
              <w:t>Bill to Customer</w:t>
            </w:r>
            <w:r w:rsidR="004A42A1" w:rsidRPr="00481CB3">
              <w:rPr>
                <w:b/>
              </w:rPr>
              <w:t xml:space="preserve"> Name:</w:t>
            </w:r>
            <w:r w:rsidR="004A42A1">
              <w:t xml:space="preserve"> </w:t>
            </w:r>
            <w:sdt>
              <w:sdtPr>
                <w:rPr>
                  <w:color w:val="1F497D" w:themeColor="text2"/>
                </w:rPr>
                <w:alias w:val="Company Name"/>
                <w:tag w:val="Company_x0020_Name"/>
                <w:id w:val="70623677"/>
                <w:placeholder>
                  <w:docPart w:val="9717861515FB419AB872C2E87AD11E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mpany_x0020_Name[1]" w:storeItemID="{AC8B9640-12D7-4882-9A06-5C5B6CC37CE1}"/>
                <w:text/>
              </w:sdtPr>
              <w:sdtEndPr>
                <w:rPr>
                  <w:color w:val="auto"/>
                </w:rPr>
              </w:sdtEndPr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[Company Name]</w:t>
                </w:r>
              </w:sdtContent>
            </w:sdt>
          </w:p>
          <w:p w14:paraId="22E01ECB" w14:textId="77777777" w:rsidR="00E93B33" w:rsidRDefault="00E93B33" w:rsidP="00E93B33">
            <w:r>
              <w:rPr>
                <w:sz w:val="18"/>
              </w:rPr>
              <w:t>T</w:t>
            </w:r>
            <w:r w:rsidRPr="00E93B33">
              <w:rPr>
                <w:sz w:val="18"/>
              </w:rPr>
              <w:t xml:space="preserve">he entity that should be billed for </w:t>
            </w:r>
            <w:r w:rsidR="003D1998">
              <w:rPr>
                <w:sz w:val="18"/>
              </w:rPr>
              <w:t>metered compactor usage</w:t>
            </w:r>
            <w:r w:rsidRPr="00E93B33">
              <w:rPr>
                <w:sz w:val="18"/>
              </w:rPr>
              <w:t>.</w:t>
            </w:r>
          </w:p>
        </w:tc>
      </w:tr>
      <w:tr w:rsidR="00E93B33" w14:paraId="48B2D888" w14:textId="77777777" w:rsidTr="00E93B33">
        <w:trPr>
          <w:trHeight w:val="800"/>
        </w:trPr>
        <w:tc>
          <w:tcPr>
            <w:tcW w:w="3686" w:type="dxa"/>
            <w:gridSpan w:val="2"/>
          </w:tcPr>
          <w:p w14:paraId="1FE38EEB" w14:textId="77777777" w:rsidR="00E93B33" w:rsidRDefault="00E93B33" w:rsidP="00AF39BB">
            <w:r w:rsidRPr="00481CB3">
              <w:rPr>
                <w:b/>
              </w:rPr>
              <w:t xml:space="preserve">POS </w:t>
            </w:r>
            <w:r w:rsidR="00821DB0">
              <w:rPr>
                <w:b/>
              </w:rPr>
              <w:t>Customer</w:t>
            </w:r>
            <w:r w:rsidRPr="00481CB3">
              <w:rPr>
                <w:b/>
              </w:rPr>
              <w:t xml:space="preserve"> </w:t>
            </w:r>
            <w:r w:rsidR="006A2EC9">
              <w:rPr>
                <w:b/>
              </w:rPr>
              <w:t>ID</w:t>
            </w:r>
            <w:r w:rsidRPr="00481CB3">
              <w:rPr>
                <w:b/>
              </w:rPr>
              <w:t>#:</w:t>
            </w:r>
            <w:r>
              <w:t xml:space="preserve"> </w:t>
            </w:r>
            <w:r w:rsidRPr="000D07E3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POS Account"/>
                <w:tag w:val="POS_x0020_Account"/>
                <w:id w:val="-1406612584"/>
                <w:placeholder>
                  <w:docPart w:val="5111D5CCD3C4424FA77EF8DB585D12B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POS_x0020_Account[1]" w:storeItemID="{AC8B9640-12D7-4882-9A06-5C5B6CC37CE1}"/>
                <w:text/>
              </w:sdtPr>
              <w:sdtEndPr>
                <w:rPr>
                  <w:color w:val="auto"/>
                </w:rPr>
              </w:sdtEndPr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[POS Account]</w:t>
                </w:r>
              </w:sdtContent>
            </w:sdt>
            <w:r>
              <w:br/>
            </w:r>
            <w:r w:rsidRPr="00222951">
              <w:rPr>
                <w:b/>
                <w:i/>
                <w:color w:val="C00000"/>
                <w:sz w:val="18"/>
              </w:rPr>
              <w:t>See POS invoice</w:t>
            </w:r>
            <w:r w:rsidR="00821DB0">
              <w:rPr>
                <w:b/>
                <w:i/>
                <w:color w:val="C00000"/>
                <w:sz w:val="18"/>
              </w:rPr>
              <w:t xml:space="preserve"> for Customer #</w:t>
            </w:r>
            <w:r w:rsidRPr="00222951">
              <w:rPr>
                <w:b/>
                <w:i/>
                <w:color w:val="C00000"/>
                <w:sz w:val="18"/>
              </w:rPr>
              <w:t>.</w:t>
            </w:r>
          </w:p>
        </w:tc>
        <w:tc>
          <w:tcPr>
            <w:tcW w:w="6498" w:type="dxa"/>
            <w:gridSpan w:val="3"/>
          </w:tcPr>
          <w:p w14:paraId="77EE84D1" w14:textId="77777777" w:rsidR="00E93B33" w:rsidRDefault="00821DB0" w:rsidP="00E93B33">
            <w:pPr>
              <w:rPr>
                <w:b/>
              </w:rPr>
            </w:pPr>
            <w:r>
              <w:rPr>
                <w:b/>
              </w:rPr>
              <w:t>GSP</w:t>
            </w:r>
            <w:r w:rsidR="00E93B33" w:rsidRPr="00E93B33">
              <w:rPr>
                <w:b/>
              </w:rPr>
              <w:t xml:space="preserve"> Contractor:</w:t>
            </w:r>
            <w:r w:rsidR="00DF7601"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SubCompany"/>
                <w:tag w:val="SubCompany"/>
                <w:id w:val="470714516"/>
                <w:placeholder>
                  <w:docPart w:val="3A91D48DA93C42918E6DC870710EC3C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ubCompany[1]" w:storeItemID="{AC8B9640-12D7-4882-9A06-5C5B6CC37CE1}"/>
                <w:text/>
              </w:sdtPr>
              <w:sdtEndPr/>
              <w:sdtContent>
                <w:r w:rsidR="00D14A89" w:rsidRPr="00D14A89">
                  <w:rPr>
                    <w:rStyle w:val="PlaceholderText"/>
                    <w:color w:val="1F497D" w:themeColor="text2"/>
                  </w:rPr>
                  <w:t>[SubCompany]</w:t>
                </w:r>
              </w:sdtContent>
            </w:sdt>
          </w:p>
          <w:p w14:paraId="146A2FA7" w14:textId="77777777" w:rsidR="00E93B33" w:rsidRPr="00E93B33" w:rsidRDefault="00E93B33" w:rsidP="003A4F5C">
            <w:r w:rsidRPr="00E93B33">
              <w:rPr>
                <w:sz w:val="18"/>
              </w:rPr>
              <w:t>Only applies to contractors disposing of trash on behalf of the Bill to Customer</w:t>
            </w:r>
            <w:r w:rsidR="00437F79">
              <w:rPr>
                <w:sz w:val="18"/>
              </w:rPr>
              <w:t xml:space="preserve"> noted above</w:t>
            </w:r>
            <w:r w:rsidRPr="00E93B33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3A4F5C">
              <w:rPr>
                <w:sz w:val="18"/>
              </w:rPr>
              <w:t>Type</w:t>
            </w:r>
            <w:r>
              <w:rPr>
                <w:sz w:val="18"/>
              </w:rPr>
              <w:t xml:space="preserve"> N/A if not applicable.</w:t>
            </w:r>
          </w:p>
        </w:tc>
      </w:tr>
      <w:tr w:rsidR="00E93B33" w14:paraId="38BEC425" w14:textId="77777777" w:rsidTr="000D07E3">
        <w:trPr>
          <w:trHeight w:val="70"/>
        </w:trPr>
        <w:tc>
          <w:tcPr>
            <w:tcW w:w="3686" w:type="dxa"/>
            <w:gridSpan w:val="2"/>
          </w:tcPr>
          <w:p w14:paraId="1029C275" w14:textId="77777777" w:rsidR="00E93B33" w:rsidRPr="00481CB3" w:rsidRDefault="00E93B33" w:rsidP="00920C69">
            <w:pPr>
              <w:rPr>
                <w:b/>
              </w:rPr>
            </w:pPr>
            <w:r w:rsidRPr="00481CB3">
              <w:rPr>
                <w:b/>
              </w:rPr>
              <w:t>Number of Keys:</w:t>
            </w:r>
            <w:r>
              <w:t xml:space="preserve"> </w:t>
            </w:r>
            <w:sdt>
              <w:sdtPr>
                <w:rPr>
                  <w:color w:val="1F497D" w:themeColor="text2"/>
                </w:rPr>
                <w:alias w:val="Number of Keys"/>
                <w:tag w:val="Number_x0020_of_x0020_Keys"/>
                <w:id w:val="1557669684"/>
                <w:placeholder>
                  <w:docPart w:val="C62E61A103F7425D8A7E308A161C3DB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umber_x0020_of_x0020_Keys[1]" w:storeItemID="{AC8B9640-12D7-4882-9A06-5C5B6CC37CE1}"/>
                <w:text/>
              </w:sdtPr>
              <w:sdtEndPr/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[Number of Keys]</w:t>
                </w:r>
              </w:sdtContent>
            </w:sdt>
          </w:p>
        </w:tc>
        <w:tc>
          <w:tcPr>
            <w:tcW w:w="6498" w:type="dxa"/>
            <w:gridSpan w:val="3"/>
          </w:tcPr>
          <w:p w14:paraId="2D15CF4F" w14:textId="77777777" w:rsidR="00E93B33" w:rsidRPr="00481CB3" w:rsidRDefault="00E93B33" w:rsidP="00920C69">
            <w:pPr>
              <w:rPr>
                <w:b/>
              </w:rPr>
            </w:pPr>
            <w:r w:rsidRPr="00481CB3">
              <w:rPr>
                <w:b/>
              </w:rPr>
              <w:t>Contact Name:</w:t>
            </w:r>
            <w:r>
              <w:t xml:space="preserve"> </w:t>
            </w:r>
            <w:sdt>
              <w:sdtPr>
                <w:alias w:val="Contact Name"/>
                <w:tag w:val="Contact_x0020_Name"/>
                <w:id w:val="-1528093769"/>
                <w:placeholder>
                  <w:docPart w:val="CD0A28916D3E45C098E48E2B30E4072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Name[1]" w:storeItemID="{AC8B9640-12D7-4882-9A06-5C5B6CC37CE1}"/>
                <w:text/>
              </w:sdtPr>
              <w:sdtEndPr/>
              <w:sdtContent>
                <w:r w:rsidR="00FB444C" w:rsidRPr="00FB444C">
                  <w:rPr>
                    <w:rStyle w:val="PlaceholderText"/>
                    <w:color w:val="1F497D" w:themeColor="text2"/>
                  </w:rPr>
                  <w:t>[Contact Name]</w:t>
                </w:r>
              </w:sdtContent>
            </w:sdt>
          </w:p>
        </w:tc>
      </w:tr>
      <w:tr w:rsidR="00E93B33" w14:paraId="30823856" w14:textId="77777777" w:rsidTr="00E93B33">
        <w:trPr>
          <w:trHeight w:val="350"/>
        </w:trPr>
        <w:tc>
          <w:tcPr>
            <w:tcW w:w="3686" w:type="dxa"/>
            <w:gridSpan w:val="2"/>
          </w:tcPr>
          <w:p w14:paraId="09778CFF" w14:textId="77777777" w:rsidR="00E93B33" w:rsidRDefault="00E93B33" w:rsidP="00920C69">
            <w:r w:rsidRPr="00481CB3">
              <w:rPr>
                <w:b/>
              </w:rPr>
              <w:t>Phone:</w:t>
            </w:r>
            <w:r w:rsidR="00D14A89" w:rsidRPr="00D14A89">
              <w:rPr>
                <w:color w:val="1F497D" w:themeColor="text2"/>
              </w:rPr>
              <w:t xml:space="preserve"> </w:t>
            </w:r>
            <w:r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Contact Phone"/>
                <w:tag w:val="Contact_x0020_Phone"/>
                <w:id w:val="1752081092"/>
                <w:placeholder>
                  <w:docPart w:val="5FFC4B85305B4A3F84829571D0A4957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Phone[1]" w:storeItemID="{AC8B9640-12D7-4882-9A06-5C5B6CC37CE1}"/>
                <w:text/>
              </w:sdtPr>
              <w:sdtEndPr/>
              <w:sdtContent>
                <w:r w:rsidR="000D07E3" w:rsidRPr="00D14A89">
                  <w:rPr>
                    <w:rStyle w:val="PlaceholderText"/>
                    <w:color w:val="1F497D" w:themeColor="text2"/>
                  </w:rPr>
                  <w:t>[Contact Phone]</w:t>
                </w:r>
              </w:sdtContent>
            </w:sdt>
          </w:p>
        </w:tc>
        <w:tc>
          <w:tcPr>
            <w:tcW w:w="6498" w:type="dxa"/>
            <w:gridSpan w:val="3"/>
          </w:tcPr>
          <w:p w14:paraId="4A68C60A" w14:textId="77777777" w:rsidR="00E93B33" w:rsidRDefault="00E93B33" w:rsidP="00920C69">
            <w:r w:rsidRPr="00481CB3">
              <w:rPr>
                <w:b/>
              </w:rPr>
              <w:t>Email:</w:t>
            </w:r>
            <w:r>
              <w:t xml:space="preserve"> </w:t>
            </w:r>
            <w:sdt>
              <w:sdtPr>
                <w:alias w:val="Contact Email"/>
                <w:tag w:val="Contact_x0020_Email"/>
                <w:id w:val="-445007126"/>
                <w:placeholder>
                  <w:docPart w:val="53F4C469460E48A68B0A131E9B96F24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Email[1]" w:storeItemID="{AC8B9640-12D7-4882-9A06-5C5B6CC37CE1}"/>
                <w:text/>
              </w:sdtPr>
              <w:sdtEndPr/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[Contact Email]</w:t>
                </w:r>
              </w:sdtContent>
            </w:sdt>
          </w:p>
        </w:tc>
      </w:tr>
      <w:tr w:rsidR="004A42A1" w14:paraId="479A71F7" w14:textId="77777777" w:rsidTr="00E93B33">
        <w:trPr>
          <w:trHeight w:val="620"/>
        </w:trPr>
        <w:tc>
          <w:tcPr>
            <w:tcW w:w="10184" w:type="dxa"/>
            <w:gridSpan w:val="5"/>
            <w:tcBorders>
              <w:bottom w:val="single" w:sz="4" w:space="0" w:color="auto"/>
            </w:tcBorders>
          </w:tcPr>
          <w:p w14:paraId="0EB818C2" w14:textId="77777777" w:rsidR="004A42A1" w:rsidRDefault="004A42A1" w:rsidP="00920C69">
            <w:r w:rsidRPr="00481CB3">
              <w:rPr>
                <w:b/>
              </w:rPr>
              <w:t>Do you have an active Ground Service Provider Agreement or Lease Agreement with the Port permitting you to use the compactors?</w:t>
            </w:r>
            <w:r>
              <w:t xml:space="preserve"> </w:t>
            </w:r>
            <w:r w:rsidR="00757999"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GSP or Lease"/>
                <w:tag w:val="GSP_x0020_or_x0020_Lease"/>
                <w:id w:val="937183345"/>
                <w:placeholder>
                  <w:docPart w:val="DAEE903E216D437A939DE0C3E01A5BA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GSP_x0020_or_x0020_Lease[1]" w:storeItemID="{AC8B9640-12D7-4882-9A06-5C5B6CC37CE1}"/>
                <w:dropDownList w:lastValue="No">
                  <w:listItem w:value="[GSP or Lease]"/>
                </w:dropDownList>
              </w:sdtPr>
              <w:sdtEndPr/>
              <w:sdtContent>
                <w:r w:rsidR="00757999">
                  <w:rPr>
                    <w:color w:val="1F497D" w:themeColor="text2"/>
                  </w:rPr>
                  <w:t>No</w:t>
                </w:r>
              </w:sdtContent>
            </w:sdt>
            <w:r w:rsidR="00757999">
              <w:rPr>
                <w:color w:val="1F497D" w:themeColor="text2"/>
              </w:rPr>
              <w:t>]</w:t>
            </w:r>
            <w:r w:rsidR="008229CE">
              <w:rPr>
                <w:color w:val="1F497D" w:themeColor="text2"/>
              </w:rPr>
              <w:t xml:space="preserve"> </w:t>
            </w:r>
            <w:r w:rsidR="008229CE" w:rsidRPr="003F3179">
              <w:rPr>
                <w:i/>
                <w:color w:val="404040" w:themeColor="text1" w:themeTint="BF"/>
                <w:sz w:val="20"/>
              </w:rPr>
              <w:t>Click text, and press down arrow to select Yes.</w:t>
            </w:r>
          </w:p>
        </w:tc>
      </w:tr>
      <w:tr w:rsidR="001022FA" w14:paraId="1F0230ED" w14:textId="77777777" w:rsidTr="001022FA">
        <w:trPr>
          <w:trHeight w:val="71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2E002" w14:textId="77777777" w:rsidR="004F2C95" w:rsidRDefault="001022FA" w:rsidP="00920C69">
            <w:pPr>
              <w:rPr>
                <w:b/>
              </w:rPr>
            </w:pPr>
            <w:r w:rsidRPr="008D1FDE">
              <w:rPr>
                <w:b/>
              </w:rPr>
              <w:t>Select Compactors for Use:</w:t>
            </w:r>
          </w:p>
          <w:p w14:paraId="6E2866F1" w14:textId="77777777" w:rsidR="001022FA" w:rsidRPr="001022FA" w:rsidRDefault="00A11B7E" w:rsidP="00A11B7E">
            <w:pPr>
              <w:spacing w:before="120"/>
            </w:pPr>
            <w:r w:rsidRPr="0069417A">
              <w:rPr>
                <w:b/>
                <w:i/>
                <w:color w:val="C00000"/>
                <w:sz w:val="20"/>
              </w:rPr>
              <w:t>INSTRUCTIONS:</w:t>
            </w:r>
            <w:r>
              <w:rPr>
                <w:i/>
                <w:color w:val="C00000"/>
                <w:sz w:val="20"/>
              </w:rPr>
              <w:t xml:space="preserve"> </w:t>
            </w:r>
            <w:r w:rsidR="001022FA" w:rsidRPr="00A11B7E">
              <w:rPr>
                <w:i/>
                <w:color w:val="404040" w:themeColor="text1" w:themeTint="BF"/>
                <w:sz w:val="20"/>
              </w:rPr>
              <w:t>C</w:t>
            </w:r>
            <w:r>
              <w:rPr>
                <w:i/>
                <w:color w:val="404040" w:themeColor="text1" w:themeTint="BF"/>
                <w:sz w:val="20"/>
              </w:rPr>
              <w:t xml:space="preserve">lick on dropdown arrow and </w:t>
            </w:r>
            <w:r w:rsidRPr="00A11B7E">
              <w:rPr>
                <w:i/>
                <w:color w:val="C00000"/>
                <w:sz w:val="20"/>
              </w:rPr>
              <w:t>c</w:t>
            </w:r>
            <w:r w:rsidR="001022FA" w:rsidRPr="00A11B7E">
              <w:rPr>
                <w:i/>
                <w:color w:val="C00000"/>
                <w:sz w:val="20"/>
              </w:rPr>
              <w:t xml:space="preserve">hange compactor </w:t>
            </w:r>
            <w:r w:rsidR="004F2C95" w:rsidRPr="00A11B7E">
              <w:rPr>
                <w:i/>
                <w:color w:val="C00000"/>
                <w:sz w:val="20"/>
              </w:rPr>
              <w:t xml:space="preserve">option </w:t>
            </w:r>
            <w:r w:rsidR="001022FA" w:rsidRPr="00A11B7E">
              <w:rPr>
                <w:i/>
                <w:color w:val="C00000"/>
                <w:sz w:val="20"/>
              </w:rPr>
              <w:t>from “</w:t>
            </w:r>
            <w:r w:rsidR="004F2C95" w:rsidRPr="00A11B7E">
              <w:rPr>
                <w:i/>
                <w:color w:val="C00000"/>
                <w:sz w:val="20"/>
              </w:rPr>
              <w:t>[</w:t>
            </w:r>
            <w:r w:rsidR="00657693">
              <w:rPr>
                <w:i/>
                <w:color w:val="C00000"/>
                <w:sz w:val="20"/>
              </w:rPr>
              <w:t>false</w:t>
            </w:r>
            <w:r w:rsidR="004F2C95" w:rsidRPr="00A11B7E">
              <w:rPr>
                <w:i/>
                <w:color w:val="C00000"/>
                <w:sz w:val="20"/>
              </w:rPr>
              <w:t>]</w:t>
            </w:r>
            <w:r w:rsidR="001022FA" w:rsidRPr="00A11B7E">
              <w:rPr>
                <w:i/>
                <w:color w:val="C00000"/>
                <w:sz w:val="20"/>
              </w:rPr>
              <w:t>” to “</w:t>
            </w:r>
            <w:r w:rsidR="004F2C95" w:rsidRPr="00A11B7E">
              <w:rPr>
                <w:i/>
                <w:color w:val="C00000"/>
                <w:sz w:val="20"/>
              </w:rPr>
              <w:t>[</w:t>
            </w:r>
            <w:r w:rsidR="00657693">
              <w:rPr>
                <w:i/>
                <w:color w:val="C00000"/>
                <w:sz w:val="20"/>
              </w:rPr>
              <w:t>true</w:t>
            </w:r>
            <w:r w:rsidR="004F2C95" w:rsidRPr="00A11B7E">
              <w:rPr>
                <w:i/>
                <w:color w:val="C00000"/>
                <w:sz w:val="20"/>
              </w:rPr>
              <w:t>]</w:t>
            </w:r>
            <w:r w:rsidR="001022FA" w:rsidRPr="00A11B7E">
              <w:rPr>
                <w:i/>
                <w:color w:val="C00000"/>
                <w:sz w:val="20"/>
              </w:rPr>
              <w:t>”</w:t>
            </w:r>
            <w:r w:rsidR="001022FA" w:rsidRPr="00A11B7E">
              <w:rPr>
                <w:i/>
                <w:color w:val="404040" w:themeColor="text1" w:themeTint="BF"/>
                <w:sz w:val="20"/>
              </w:rPr>
              <w:t xml:space="preserve"> to activate individual compactor access.</w:t>
            </w:r>
            <w:r w:rsidRPr="00A11B7E">
              <w:rPr>
                <w:i/>
                <w:color w:val="404040" w:themeColor="text1" w:themeTint="BF"/>
                <w:sz w:val="20"/>
              </w:rPr>
              <w:t xml:space="preserve"> </w:t>
            </w:r>
            <w:r>
              <w:rPr>
                <w:i/>
                <w:color w:val="404040" w:themeColor="text1" w:themeTint="BF"/>
                <w:sz w:val="20"/>
              </w:rPr>
              <w:br/>
            </w:r>
          </w:p>
        </w:tc>
      </w:tr>
      <w:tr w:rsidR="006C2B2E" w14:paraId="18B952A5" w14:textId="77777777" w:rsidTr="001022FA">
        <w:trPr>
          <w:trHeight w:val="441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BB3DD" w14:textId="77777777" w:rsidR="006C2B2E" w:rsidRDefault="006C2B2E" w:rsidP="00920C69"/>
          <w:p w14:paraId="6BCFEEDD" w14:textId="77777777" w:rsidR="006C2B2E" w:rsidRDefault="006C2B2E" w:rsidP="00920C69"/>
          <w:p w14:paraId="230B7C5D" w14:textId="77777777" w:rsidR="006C2B2E" w:rsidRDefault="006C2B2E" w:rsidP="00B40C20">
            <w:pPr>
              <w:spacing w:after="120"/>
              <w:ind w:left="216" w:hanging="216"/>
            </w:pPr>
            <w:r>
              <w:br/>
            </w:r>
          </w:p>
          <w:p w14:paraId="0AAEBACE" w14:textId="77777777" w:rsidR="006C2B2E" w:rsidRDefault="006C2B2E" w:rsidP="00920C69"/>
        </w:tc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11B18" w14:textId="77777777" w:rsidR="006C2B2E" w:rsidRDefault="00757999" w:rsidP="00920C69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ll Compactors"/>
                <w:tag w:val="All_x0020_Compactors"/>
                <w:id w:val="-390648520"/>
                <w:placeholder>
                  <w:docPart w:val="4F6388DF313C4C328F91CAE758D8A37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All_x0020_Compactors[1]" w:storeItemID="{AC8B9640-12D7-4882-9A06-5C5B6CC37CE1}"/>
                <w:dropDownList w:lastValue="false">
                  <w:listItem w:value="[All Compactors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 w:rsidRPr="002F4699">
              <w:rPr>
                <w:color w:val="1F497D" w:themeColor="text2"/>
              </w:rPr>
              <w:t xml:space="preserve"> </w:t>
            </w:r>
            <w:r w:rsidR="006C2B2E" w:rsidRPr="006C2B2E">
              <w:rPr>
                <w:b/>
              </w:rPr>
              <w:t>All Compactors</w:t>
            </w:r>
            <w:r w:rsidR="006C2B2E">
              <w:rPr>
                <w:b/>
              </w:rPr>
              <w:t xml:space="preserve">  </w:t>
            </w:r>
            <w:r w:rsidR="003F3179" w:rsidRPr="003F3179">
              <w:rPr>
                <w:b/>
                <w:color w:val="FF0000"/>
              </w:rPr>
              <w:t>*</w:t>
            </w:r>
            <w:r w:rsidR="006C2B2E" w:rsidRPr="003F3179">
              <w:rPr>
                <w:i/>
                <w:color w:val="404040" w:themeColor="text1" w:themeTint="BF"/>
                <w:sz w:val="20"/>
              </w:rPr>
              <w:t>Only select customers will be allowed access to all compactors.</w:t>
            </w:r>
          </w:p>
        </w:tc>
      </w:tr>
      <w:tr w:rsidR="006C2B2E" w14:paraId="7FDE76EE" w14:textId="77777777" w:rsidTr="006A2EC9">
        <w:trPr>
          <w:trHeight w:val="261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43F36" w14:textId="77777777" w:rsidR="006C2B2E" w:rsidRDefault="006C2B2E" w:rsidP="00920C69"/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9C817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Tenant Use Only</w:t>
            </w:r>
          </w:p>
          <w:p w14:paraId="281E1384" w14:textId="77777777" w:rsidR="006C2B2E" w:rsidRDefault="00757999" w:rsidP="00920C69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erv Tun Recycle"/>
                <w:tag w:val="Serv_x0020_Tun_x0020_Recycle"/>
                <w:id w:val="1000235212"/>
                <w:placeholder>
                  <w:docPart w:val="852F4C6CF5654772BDDC56C5817D10F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erv_x0020_Tun_x0020_Recycle[1]" w:storeItemID="{AC8B9640-12D7-4882-9A06-5C5B6CC37CE1}"/>
                <w:dropDownList w:lastValue="false">
                  <w:listItem w:value="[Serv Tun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D676C">
              <w:t xml:space="preserve"> </w:t>
            </w:r>
            <w:r w:rsidR="006C2B2E">
              <w:t>Service Tunnel</w:t>
            </w:r>
            <w:r w:rsidR="00FB3B5F">
              <w:t xml:space="preserve"> Recycle</w:t>
            </w:r>
          </w:p>
          <w:p w14:paraId="24DF7DDB" w14:textId="77777777" w:rsidR="00FB3B5F" w:rsidRDefault="00757999" w:rsidP="00FB3B5F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erv Tun Trash"/>
                <w:tag w:val="Serv_x0020_Tun_x0020_Trash"/>
                <w:id w:val="1626731284"/>
                <w:placeholder>
                  <w:docPart w:val="6C543E117123444A8A619FF0C2C1646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erv_x0020_Tun_x0020_Trash[1]" w:storeItemID="{AC8B9640-12D7-4882-9A06-5C5B6CC37CE1}"/>
                <w:dropDownList w:lastValue="false">
                  <w:listItem w:value="[Serv Tun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>
              <w:t xml:space="preserve"> Service Tunnel Trash</w:t>
            </w:r>
          </w:p>
          <w:p w14:paraId="2CEBF84D" w14:textId="77777777" w:rsidR="00310F3A" w:rsidRPr="00310F3A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CCE Recycle"/>
                <w:tag w:val="CCE_x0020_Recycle"/>
                <w:id w:val="1043640216"/>
                <w:placeholder>
                  <w:docPart w:val="F0AA2DC7EDB34224B9D0E01A461F383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CE_x0020_Recycle[1]" w:storeItemID="{AC8B9640-12D7-4882-9A06-5C5B6CC37CE1}"/>
                <w:dropDownList w:lastValue="false">
                  <w:listItem w:value="[CCE Recycle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 w:rsidRPr="00310F3A">
              <w:t>CCE Recycle</w:t>
            </w:r>
          </w:p>
          <w:p w14:paraId="73A16F39" w14:textId="77777777" w:rsidR="00310F3A" w:rsidRPr="00310F3A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CCE Trash"/>
                <w:tag w:val="CCE_x0020_Trash"/>
                <w:id w:val="-1514983818"/>
                <w:placeholder>
                  <w:docPart w:val="D83DE41514AA4DE1A5BDD2F3183A27F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CE_x0020_Trash[1]" w:storeItemID="{AC8B9640-12D7-4882-9A06-5C5B6CC37CE1}"/>
                <w:dropDownList w:lastValue="false">
                  <w:listItem w:value="[CCE Trash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 w:rsidRPr="00310F3A">
              <w:t>CCE Trash</w:t>
            </w:r>
          </w:p>
          <w:p w14:paraId="1334C1F7" w14:textId="77777777" w:rsidR="006C2B2E" w:rsidRPr="00310F3A" w:rsidRDefault="00757999" w:rsidP="00D84725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N Recycle"/>
                <w:tag w:val="CT_x002d_N_x0020_Recycle"/>
                <w:id w:val="2078465364"/>
                <w:placeholder>
                  <w:docPart w:val="41E10479A234455099F547D4201D529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N_x0020_Recycle[1]" w:storeItemID="{AC8B9640-12D7-4882-9A06-5C5B6CC37CE1}"/>
                <w:dropDownList w:lastValue="false">
                  <w:listItem w:value="[CT-N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6C2B2E">
              <w:t>CT North</w:t>
            </w:r>
            <w:r w:rsidR="00FB3B5F">
              <w:t xml:space="preserve"> Recycle</w:t>
            </w:r>
          </w:p>
          <w:p w14:paraId="6A01D5B4" w14:textId="77777777" w:rsidR="00FB3B5F" w:rsidRDefault="00757999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N Trash"/>
                <w:tag w:val="CT_x002d_N_x0020_Trash"/>
                <w:id w:val="-1721975206"/>
                <w:placeholder>
                  <w:docPart w:val="8A4F9DCA501D4BDDA54911753F5F014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N_x0020_Trash[1]" w:storeItemID="{AC8B9640-12D7-4882-9A06-5C5B6CC37CE1}"/>
                <w:dropDownList w:lastValue="false">
                  <w:listItem w:value="[CT-N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FB3B5F">
              <w:t>CT North Trash</w:t>
            </w:r>
          </w:p>
          <w:p w14:paraId="63704456" w14:textId="77777777" w:rsidR="00FB3B5F" w:rsidRDefault="00757999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S Recycle"/>
                <w:tag w:val="CT_x002d_S_x0020_Recycle"/>
                <w:id w:val="-982384513"/>
                <w:placeholder>
                  <w:docPart w:val="90C630B35C5A4F9BA3893419A3600DA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S_x0020_Recycle[1]" w:storeItemID="{AC8B9640-12D7-4882-9A06-5C5B6CC37CE1}"/>
                <w:dropDownList w:lastValue="false">
                  <w:listItem w:value="[CT-S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FB3B5F">
              <w:t>CT South Recycle</w:t>
            </w:r>
          </w:p>
          <w:p w14:paraId="64FA914C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S Trash"/>
                <w:tag w:val="CT_x002d_S_x0020_Trash"/>
                <w:id w:val="-968664057"/>
                <w:placeholder>
                  <w:docPart w:val="152A62F6DFDF44C39E4AECC06011561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S_x0020_Trash[1]" w:storeItemID="{AC8B9640-12D7-4882-9A06-5C5B6CC37CE1}"/>
                <w:dropDownList w:lastValue="false">
                  <w:listItem w:value="[CT-S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6C2B2E">
              <w:t>CT South</w:t>
            </w:r>
            <w:r w:rsidR="00FB3B5F">
              <w:t xml:space="preserve"> Trash</w:t>
            </w:r>
          </w:p>
          <w:p w14:paraId="7BA50CB0" w14:textId="77777777" w:rsidR="006C2B2E" w:rsidRDefault="000D07E3" w:rsidP="00D84725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S6 Recycle"/>
                <w:tag w:val="S6_x0020_Recycle"/>
                <w:id w:val="1567378538"/>
                <w:placeholder>
                  <w:docPart w:val="2FF5D91C0EBE4A5890FDC17D49E5D7F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6_x0020_Recycle[1]" w:storeItemID="{AC8B9640-12D7-4882-9A06-5C5B6CC37CE1}"/>
                <w:dropDownList w:lastValue="false">
                  <w:listItem w:value="[S6 Recycle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B72886">
              <w:t xml:space="preserve"> </w:t>
            </w:r>
            <w:r w:rsidR="006C2B2E">
              <w:t>S6 Recycle</w:t>
            </w:r>
          </w:p>
          <w:p w14:paraId="05E4B45A" w14:textId="77777777" w:rsidR="006C2B2E" w:rsidRDefault="000D07E3" w:rsidP="00920C69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S6 Trash"/>
                <w:tag w:val="S6_x0020_Trash"/>
                <w:id w:val="-1321335422"/>
                <w:placeholder>
                  <w:docPart w:val="BCCBAFCF14C245769F1EE052761CD35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6_x0020_Trash[1]" w:storeItemID="{AC8B9640-12D7-4882-9A06-5C5B6CC37CE1}"/>
                <w:dropDownList w:lastValue="false">
                  <w:listItem w:value="[S6 Trash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B72886">
              <w:t xml:space="preserve"> </w:t>
            </w:r>
            <w:r w:rsidR="006C2B2E">
              <w:t>S6 Trash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79047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Airfield Use Only</w:t>
            </w:r>
          </w:p>
          <w:p w14:paraId="1B96B462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B8 Recycle"/>
                <w:tag w:val="B4_x0020_Recycle"/>
                <w:id w:val="327256714"/>
                <w:placeholder>
                  <w:docPart w:val="B0A604A3ED6E4C0AA1B0305593D4076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4_x0020_Recycle[1]" w:storeItemID="{AC8B9640-12D7-4882-9A06-5C5B6CC37CE1}"/>
                <w:dropDownList w:lastValue="false">
                  <w:listItem w:value="[B8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B8 Recycle</w:t>
            </w:r>
          </w:p>
          <w:p w14:paraId="7F92DD1A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B8 Trash"/>
                <w:tag w:val="B4_x0020_Trash"/>
                <w:id w:val="543790949"/>
                <w:placeholder>
                  <w:docPart w:val="248F95263AC4468AA1D2A350DDD09EC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4_x0020_Trash[1]" w:storeItemID="{AC8B9640-12D7-4882-9A06-5C5B6CC37CE1}"/>
                <w:dropDownList w:lastValue="false">
                  <w:listItem w:value="[B8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B8 Trash</w:t>
            </w:r>
          </w:p>
          <w:p w14:paraId="403935EA" w14:textId="77777777" w:rsidR="006C2B2E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E100 Recycle"/>
                <w:tag w:val="E100_x0020_Recycle"/>
                <w:id w:val="734052929"/>
                <w:placeholder>
                  <w:docPart w:val="9256BC4654F04E46928655642FA7038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100_x0020_Recycle[1]" w:storeItemID="{AC8B9640-12D7-4882-9A06-5C5B6CC37CE1}"/>
                <w:dropDownList w:lastValue="false">
                  <w:listItem w:value="[E100 Recycle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>
              <w:t>E100</w:t>
            </w:r>
            <w:r w:rsidR="006C2B2E">
              <w:t xml:space="preserve"> Recycle</w:t>
            </w:r>
          </w:p>
          <w:p w14:paraId="6DD63B6E" w14:textId="77777777" w:rsidR="006C2B2E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E100 Trash"/>
                <w:tag w:val="E100_x0020_Trash"/>
                <w:id w:val="2031839798"/>
                <w:placeholder>
                  <w:docPart w:val="76E0C74D7DFD4A4B8DAD6B8DD3BE865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100_x0020_Trash[1]" w:storeItemID="{AC8B9640-12D7-4882-9A06-5C5B6CC37CE1}"/>
                <w:dropDownList w:lastValue="false">
                  <w:listItem w:value="[E100 Trash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>
              <w:t>E100</w:t>
            </w:r>
            <w:r w:rsidR="006C2B2E">
              <w:t xml:space="preserve"> Trash </w:t>
            </w:r>
          </w:p>
          <w:p w14:paraId="4EB2DA9B" w14:textId="77777777" w:rsidR="00AF39BB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E43 Recycle"/>
                <w:tag w:val="E43_x0020_Recycle"/>
                <w:id w:val="-1778315572"/>
                <w:placeholder>
                  <w:docPart w:val="09F5B1DB50CA4F098F04ED711F23BE5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43_x0020_Recycle[1]" w:storeItemID="{AC8B9640-12D7-4882-9A06-5C5B6CC37CE1}"/>
                <w:dropDownList w:lastValue="false">
                  <w:listItem w:value="[E43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F39BB">
              <w:t xml:space="preserve"> E43 Recycle</w:t>
            </w:r>
          </w:p>
          <w:p w14:paraId="3E7938A9" w14:textId="77777777" w:rsidR="00AF39BB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E43 Trash"/>
                <w:tag w:val="E43_x0020_Trash"/>
                <w:id w:val="-1903132221"/>
                <w:placeholder>
                  <w:docPart w:val="D49219008AFE4630A633C40D2F50AB6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43_x0020_Trash[1]" w:storeItemID="{AC8B9640-12D7-4882-9A06-5C5B6CC37CE1}"/>
                <w:dropDownList w:lastValue="false">
                  <w:listItem w:value="[E43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F39BB">
              <w:rPr>
                <w:color w:val="17365D" w:themeColor="text2" w:themeShade="BF"/>
              </w:rPr>
              <w:t xml:space="preserve"> </w:t>
            </w:r>
            <w:r w:rsidR="00AF39BB">
              <w:t>E43 Trash</w:t>
            </w:r>
          </w:p>
          <w:p w14:paraId="4B7F88C1" w14:textId="77777777" w:rsidR="006C2B2E" w:rsidRDefault="00D14A89" w:rsidP="00D84725">
            <w:r w:rsidRPr="00D14A89"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16 Recycle"/>
                <w:tag w:val="S16_x0020_Recycle"/>
                <w:id w:val="602537634"/>
                <w:placeholder>
                  <w:docPart w:val="5B0981F6BF36485887502EFB4D949C3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16_x0020_Recycle[1]" w:storeItemID="{AC8B9640-12D7-4882-9A06-5C5B6CC37CE1}"/>
                <w:dropDownList w:lastValue="false">
                  <w:listItem w:value="[S16 Recycle]"/>
                </w:dropDownList>
              </w:sdtPr>
              <w:sdtEndPr/>
              <w:sdtContent>
                <w:r w:rsidRPr="00D14A89">
                  <w:rPr>
                    <w:color w:val="1F497D" w:themeColor="text2"/>
                  </w:rPr>
                  <w:t>false</w:t>
                </w:r>
              </w:sdtContent>
            </w:sdt>
            <w:r w:rsidRPr="00D14A89">
              <w:rPr>
                <w:color w:val="1F497D" w:themeColor="text2"/>
              </w:rPr>
              <w:t xml:space="preserve">] </w:t>
            </w:r>
            <w:r w:rsidR="006C2B2E">
              <w:t>S16 Recycle</w:t>
            </w:r>
          </w:p>
          <w:p w14:paraId="76AE3A63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16 Trash"/>
                <w:tag w:val="S16_x0020_Trash"/>
                <w:id w:val="-1834909349"/>
                <w:placeholder>
                  <w:docPart w:val="9B2B7D636CD04A709D738C2EAC0EC49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16_x0020_Trash[1]" w:storeItemID="{AC8B9640-12D7-4882-9A06-5C5B6CC37CE1}"/>
                <w:dropDownList w:lastValue="false">
                  <w:listItem w:value="[S16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S16 Trash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2E5D9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Combined Use</w:t>
            </w:r>
          </w:p>
          <w:p w14:paraId="2B386F4E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-Load Dock Recycle"/>
                <w:tag w:val="Conc_x0020_A_x0020_Recycle"/>
                <w:id w:val="1608765412"/>
                <w:placeholder>
                  <w:docPart w:val="C8393A5CCB2D421598B12B94500CBAF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c_x0020_A_x0020_Recycle[1]" w:storeItemID="{AC8B9640-12D7-4882-9A06-5C5B6CC37CE1}"/>
                <w:dropDownList w:lastValue="false">
                  <w:listItem w:value="[A-Load Dock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022FA" w:rsidRPr="001022FA">
              <w:rPr>
                <w:color w:val="1F497D" w:themeColor="text2"/>
              </w:rPr>
              <w:t xml:space="preserve"> </w:t>
            </w:r>
            <w:r w:rsidR="00FB3B5F">
              <w:t>Conc. A Load Dock Recycle</w:t>
            </w:r>
          </w:p>
          <w:p w14:paraId="2F12C307" w14:textId="77777777" w:rsidR="00FB3B5F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-Load Dock Trash"/>
                <w:tag w:val="Conc_x0020_A_x0020_Trash"/>
                <w:id w:val="1981350609"/>
                <w:placeholder>
                  <w:docPart w:val="2D803D1EAA1F46218F9CEB5740A9A71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c_x0020_A_x0020_Trash[1]" w:storeItemID="{AC8B9640-12D7-4882-9A06-5C5B6CC37CE1}"/>
                <w:dropDownList w:lastValue="false">
                  <w:listItem w:value="[A-Load Dock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022FA" w:rsidRPr="001022FA">
              <w:rPr>
                <w:color w:val="1F497D" w:themeColor="text2"/>
              </w:rPr>
              <w:t xml:space="preserve"> </w:t>
            </w:r>
            <w:r w:rsidR="00FB3B5F">
              <w:t>Conc. A Load Dock Trash</w:t>
            </w:r>
          </w:p>
          <w:p w14:paraId="7DD0A627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D11 Recycle"/>
                <w:tag w:val="D11_x0020_Recycle"/>
                <w:id w:val="-1089535816"/>
                <w:placeholder>
                  <w:docPart w:val="DEE795B149FB4380A9594CC7ACD3F4D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11_x0020_Recycle[1]" w:storeItemID="{AC8B9640-12D7-4882-9A06-5C5B6CC37CE1}"/>
                <w:dropDownList w:lastValue="false">
                  <w:listItem w:value="[D11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D11 Recycle</w:t>
            </w:r>
          </w:p>
          <w:p w14:paraId="4883125D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D11 Trash"/>
                <w:tag w:val="D11_x0020_Trash"/>
                <w:id w:val="-986862809"/>
                <w:placeholder>
                  <w:docPart w:val="F1F1E35125E24A588BCE7DD9C3F9794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11_x0020_Trash[1]" w:storeItemID="{AC8B9640-12D7-4882-9A06-5C5B6CC37CE1}"/>
                <w:dropDownList w:lastValue="false">
                  <w:listItem w:value="[D11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D11 Trash</w:t>
            </w:r>
          </w:p>
          <w:p w14:paraId="67645EB6" w14:textId="77777777" w:rsidR="00D830C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N13 Recycle"/>
                <w:tag w:val="N13_x0020_Recycle"/>
                <w:id w:val="492848766"/>
                <w:placeholder>
                  <w:docPart w:val="C290A88089D2460CA80CAAE58B512D7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Recycle[1]" w:storeItemID="{AC8B9640-12D7-4882-9A06-5C5B6CC37CE1}"/>
                <w:dropDownList w:lastValue="false">
                  <w:listItem w:value="[N13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D15B6">
              <w:rPr>
                <w:color w:val="1F497D" w:themeColor="text2"/>
              </w:rPr>
              <w:t xml:space="preserve"> </w:t>
            </w:r>
            <w:r w:rsidR="00D830CE" w:rsidRPr="00D830CE">
              <w:t xml:space="preserve">N3 </w:t>
            </w:r>
            <w:r w:rsidR="001D15B6">
              <w:t>Recycle</w:t>
            </w:r>
          </w:p>
          <w:p w14:paraId="10925FA9" w14:textId="77777777" w:rsidR="001D15B6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N3 Trash"/>
                <w:tag w:val="N3_x0020_Trash"/>
                <w:id w:val="-103189127"/>
                <w:placeholder>
                  <w:docPart w:val="D0A6673A2A414168BC8D9179A3279A6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3_x0020_Trash[1]" w:storeItemID="{AC8B9640-12D7-4882-9A06-5C5B6CC37CE1}"/>
                <w:dropDownList w:lastValue="false">
                  <w:listItem w:value="[N3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D15B6">
              <w:rPr>
                <w:color w:val="1F497D" w:themeColor="text2"/>
              </w:rPr>
              <w:t xml:space="preserve"> </w:t>
            </w:r>
            <w:r w:rsidR="001D15B6" w:rsidRPr="00D830CE">
              <w:t>N3 Trash</w:t>
            </w:r>
          </w:p>
          <w:p w14:paraId="5A6C8D51" w14:textId="77777777" w:rsidR="007D1A26" w:rsidRDefault="00C444D4" w:rsidP="00D84725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N13 Recycle"/>
                <w:tag w:val="N13_x0020_Recycle"/>
                <w:id w:val="-407298693"/>
                <w:placeholder>
                  <w:docPart w:val="009B9026634D48F3B597028E1A71318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Recycle[1]" w:storeItemID="{AC8B9640-12D7-4882-9A06-5C5B6CC37CE1}"/>
                <w:dropDownList w:lastValue="false">
                  <w:listItem w:value="[N13 Recycle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7D1A26">
              <w:t xml:space="preserve"> N13 Recycle</w:t>
            </w:r>
          </w:p>
          <w:p w14:paraId="11763BBD" w14:textId="77777777" w:rsidR="00650456" w:rsidRDefault="00C444D4" w:rsidP="00D830CE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N13 Trash"/>
                <w:tag w:val="N13_x0020_Trash"/>
                <w:id w:val="1753165928"/>
                <w:placeholder>
                  <w:docPart w:val="784206A18D0346B2888FF7C31A88C0F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Trash[1]" w:storeItemID="{AC8B9640-12D7-4882-9A06-5C5B6CC37CE1}"/>
                <w:dropDownList w:lastValue="false">
                  <w:listItem w:value="[N13 Trash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7D1A26">
              <w:t xml:space="preserve"> N13 Trash</w:t>
            </w:r>
          </w:p>
        </w:tc>
      </w:tr>
    </w:tbl>
    <w:p w14:paraId="14858E49" w14:textId="77777777" w:rsidR="004A42A1" w:rsidRDefault="004A42A1" w:rsidP="00E93B33">
      <w:pPr>
        <w:spacing w:after="0"/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A42A1" w:rsidRPr="00924B9E" w14:paraId="7F9409E8" w14:textId="77777777" w:rsidTr="00683F6C">
        <w:tc>
          <w:tcPr>
            <w:tcW w:w="10206" w:type="dxa"/>
            <w:shd w:val="clear" w:color="auto" w:fill="FBD4B4" w:themeFill="accent6" w:themeFillTint="66"/>
          </w:tcPr>
          <w:p w14:paraId="62B049E1" w14:textId="77777777" w:rsidR="004A42A1" w:rsidRDefault="00AF39BB" w:rsidP="00920C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AV UTILITY ADMINISTRATIVE USE</w:t>
            </w:r>
            <w:r w:rsidR="00683F6C">
              <w:rPr>
                <w:b/>
                <w:sz w:val="28"/>
              </w:rPr>
              <w:t xml:space="preserve"> ONLY </w:t>
            </w:r>
          </w:p>
          <w:p w14:paraId="200F21E5" w14:textId="77777777" w:rsidR="00683F6C" w:rsidRPr="00683F6C" w:rsidRDefault="00683F6C" w:rsidP="00920C69">
            <w:pPr>
              <w:rPr>
                <w:b/>
                <w:i/>
                <w:sz w:val="24"/>
              </w:rPr>
            </w:pPr>
            <w:r w:rsidRPr="00683F6C">
              <w:rPr>
                <w:b/>
                <w:i/>
                <w:color w:val="C00000"/>
                <w:sz w:val="20"/>
              </w:rPr>
              <w:t>NOT FOR CUSTOMER USE</w:t>
            </w:r>
          </w:p>
        </w:tc>
      </w:tr>
      <w:tr w:rsidR="004A42A1" w14:paraId="3E1B9B1C" w14:textId="77777777" w:rsidTr="00920C69">
        <w:tc>
          <w:tcPr>
            <w:tcW w:w="10206" w:type="dxa"/>
          </w:tcPr>
          <w:p w14:paraId="6D4D0091" w14:textId="77777777" w:rsidR="004A42A1" w:rsidRPr="00772AA9" w:rsidRDefault="004A42A1" w:rsidP="00920C69">
            <w:r w:rsidRPr="00581776">
              <w:rPr>
                <w:b/>
              </w:rPr>
              <w:t xml:space="preserve">Date </w:t>
            </w:r>
            <w:r w:rsidR="00B40C20" w:rsidRPr="00581776">
              <w:rPr>
                <w:b/>
              </w:rPr>
              <w:t xml:space="preserve">Key(s) </w:t>
            </w:r>
            <w:r w:rsidRPr="00581776">
              <w:rPr>
                <w:b/>
              </w:rPr>
              <w:t>Issued:</w:t>
            </w:r>
            <w:r w:rsidR="00920C69" w:rsidRPr="0022259E">
              <w:t xml:space="preserve"> </w:t>
            </w:r>
            <w:sdt>
              <w:sdtPr>
                <w:rPr>
                  <w:color w:val="1F497D" w:themeColor="text2"/>
                </w:rPr>
                <w:alias w:val="Date Issued"/>
                <w:tag w:val="Date_x0020_Issued"/>
                <w:id w:val="-1597933042"/>
                <w:placeholder>
                  <w:docPart w:val="0E3EC30DE1FA4DDAB9E1BB3D4F6C853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ate_x0020_Issued[1]" w:storeItemID="{AC8B9640-12D7-4882-9A06-5C5B6CC37CE1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44D4" w:rsidRPr="00C444D4">
                  <w:rPr>
                    <w:rStyle w:val="PlaceholderText"/>
                    <w:color w:val="1F497D" w:themeColor="text2"/>
                  </w:rPr>
                  <w:t>[Date Issued]</w:t>
                </w:r>
              </w:sdtContent>
            </w:sdt>
          </w:p>
        </w:tc>
      </w:tr>
      <w:tr w:rsidR="004A42A1" w14:paraId="40D4E2C4" w14:textId="77777777" w:rsidTr="00920C69">
        <w:tc>
          <w:tcPr>
            <w:tcW w:w="10206" w:type="dxa"/>
          </w:tcPr>
          <w:p w14:paraId="441A5252" w14:textId="77777777" w:rsidR="004A42A1" w:rsidRPr="00772AA9" w:rsidRDefault="004A42A1" w:rsidP="00920C69">
            <w:r w:rsidRPr="00581776">
              <w:rPr>
                <w:b/>
              </w:rPr>
              <w:t>Billing Period:</w:t>
            </w:r>
            <w:r w:rsidR="00920C69" w:rsidRPr="0022259E">
              <w:t xml:space="preserve"> </w:t>
            </w:r>
            <w:sdt>
              <w:sdtPr>
                <w:rPr>
                  <w:color w:val="244061" w:themeColor="accent1" w:themeShade="80"/>
                </w:rPr>
                <w:alias w:val="Billing Period"/>
                <w:tag w:val="Billing_x0020_Period"/>
                <w:id w:val="1523209386"/>
                <w:placeholder>
                  <w:docPart w:val="36A5ABF7018943859698CED28552597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illing_x0020_Period[1]" w:storeItemID="{AC8B9640-12D7-4882-9A06-5C5B6CC37CE1}"/>
                <w:text/>
              </w:sdtPr>
              <w:sdtEndPr/>
              <w:sdtContent>
                <w:r w:rsidR="00C444D4" w:rsidRPr="00C444D4">
                  <w:rPr>
                    <w:rStyle w:val="PlaceholderText"/>
                    <w:color w:val="1F497D" w:themeColor="text2"/>
                  </w:rPr>
                  <w:t>[Billing Period]</w:t>
                </w:r>
              </w:sdtContent>
            </w:sdt>
          </w:p>
        </w:tc>
      </w:tr>
      <w:tr w:rsidR="004A42A1" w14:paraId="6AB00323" w14:textId="77777777" w:rsidTr="00920C69">
        <w:tc>
          <w:tcPr>
            <w:tcW w:w="10206" w:type="dxa"/>
          </w:tcPr>
          <w:p w14:paraId="420C3DEA" w14:textId="77777777" w:rsidR="004A42A1" w:rsidRPr="00772AA9" w:rsidRDefault="004A42A1" w:rsidP="00920C69">
            <w:r w:rsidRPr="00581776">
              <w:rPr>
                <w:b/>
              </w:rPr>
              <w:t>Charge Customer:</w:t>
            </w:r>
            <w:r w:rsidR="00920C69" w:rsidRPr="0022259E">
              <w:t xml:space="preserve"> </w:t>
            </w:r>
            <w:r w:rsidR="00C444D4"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Charge Customer"/>
                <w:tag w:val="Charge_x0020_Customer"/>
                <w:id w:val="552665750"/>
                <w:placeholder>
                  <w:docPart w:val="45DCC32CF13D4383BAFBB9619CDF9AC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harge_x0020_Customer[1]" w:storeItemID="{AC8B9640-12D7-4882-9A06-5C5B6CC37CE1}"/>
                <w:dropDownList w:lastValue="true">
                  <w:listItem w:value="[Charge Customer]"/>
                </w:dropDownList>
              </w:sdtPr>
              <w:sdtEndPr/>
              <w:sdtContent>
                <w:r w:rsidR="00C444D4">
                  <w:rPr>
                    <w:color w:val="244061" w:themeColor="accent1" w:themeShade="80"/>
                  </w:rPr>
                  <w:t>true</w:t>
                </w:r>
              </w:sdtContent>
            </w:sdt>
            <w:r w:rsidR="00C444D4">
              <w:rPr>
                <w:color w:val="244061" w:themeColor="accent1" w:themeShade="80"/>
              </w:rPr>
              <w:t>]</w:t>
            </w:r>
          </w:p>
        </w:tc>
      </w:tr>
      <w:tr w:rsidR="004A42A1" w14:paraId="154C19A3" w14:textId="77777777" w:rsidTr="00920C69">
        <w:tc>
          <w:tcPr>
            <w:tcW w:w="10206" w:type="dxa"/>
          </w:tcPr>
          <w:p w14:paraId="7D753A57" w14:textId="77777777" w:rsidR="004A42A1" w:rsidRPr="00772AA9" w:rsidRDefault="004A42A1" w:rsidP="00920C69">
            <w:r w:rsidRPr="00581776">
              <w:rPr>
                <w:b/>
              </w:rPr>
              <w:t>Charge Amount</w:t>
            </w:r>
            <w:r w:rsidRPr="0022259E">
              <w:rPr>
                <w:b/>
              </w:rPr>
              <w:t>:</w:t>
            </w:r>
            <w:r w:rsidR="00D14A89" w:rsidRPr="00D14A89">
              <w:rPr>
                <w:color w:val="1F497D" w:themeColor="text2"/>
              </w:rPr>
              <w:t xml:space="preserve"> </w:t>
            </w:r>
            <w:r w:rsidR="00920C69"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Cost"/>
                <w:tag w:val="Cost"/>
                <w:id w:val="1012733242"/>
                <w:placeholder>
                  <w:docPart w:val="B722957D55F647718DC1B76A4253BF2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st[1]" w:storeItemID="{AC8B9640-12D7-4882-9A06-5C5B6CC37CE1}"/>
                <w:text/>
              </w:sdtPr>
              <w:sdtEndPr/>
              <w:sdtContent>
                <w:r w:rsidR="00C444D4" w:rsidRPr="00D14A89">
                  <w:rPr>
                    <w:rStyle w:val="PlaceholderText"/>
                    <w:color w:val="1F497D" w:themeColor="text2"/>
                  </w:rPr>
                  <w:t>[Cost]</w:t>
                </w:r>
              </w:sdtContent>
            </w:sdt>
          </w:p>
        </w:tc>
      </w:tr>
      <w:tr w:rsidR="009F0836" w14:paraId="0B9AF651" w14:textId="77777777" w:rsidTr="00920C69">
        <w:tc>
          <w:tcPr>
            <w:tcW w:w="10206" w:type="dxa"/>
          </w:tcPr>
          <w:p w14:paraId="238049C6" w14:textId="77777777" w:rsidR="009F0836" w:rsidRPr="00581776" w:rsidRDefault="009F0836" w:rsidP="009F0836">
            <w:pPr>
              <w:rPr>
                <w:b/>
              </w:rPr>
            </w:pPr>
            <w:r>
              <w:rPr>
                <w:b/>
              </w:rPr>
              <w:t>Keys Assigned:</w:t>
            </w:r>
            <w:r w:rsidR="00D14A89">
              <w:rPr>
                <w:b/>
              </w:rPr>
              <w:t xml:space="preserve"> </w:t>
            </w:r>
            <w:r w:rsidRPr="00D14A89">
              <w:rPr>
                <w:bCs/>
                <w:color w:val="1F497D" w:themeColor="text2"/>
              </w:rPr>
              <w:t xml:space="preserve"> </w:t>
            </w:r>
            <w:sdt>
              <w:sdtPr>
                <w:rPr>
                  <w:bCs/>
                  <w:color w:val="1F497D" w:themeColor="text2"/>
                </w:rPr>
                <w:alias w:val="Keys Assigned"/>
                <w:tag w:val="Key_x0020_Numbers"/>
                <w:id w:val="191032729"/>
                <w:placeholder>
                  <w:docPart w:val="00E8C3F4DC7B490BAB1F989968B216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Key_x0020_Numbers[1]" w:storeItemID="{AC8B9640-12D7-4882-9A06-5C5B6CC37CE1}"/>
                <w:text w:multiLine="1"/>
              </w:sdtPr>
              <w:sdtEndPr/>
              <w:sdtContent>
                <w:r w:rsidR="00C444D4" w:rsidRPr="00D14A89">
                  <w:rPr>
                    <w:rStyle w:val="PlaceholderText"/>
                    <w:bCs/>
                    <w:color w:val="1F497D" w:themeColor="text2"/>
                  </w:rPr>
                  <w:t>[Keys Assigned]</w:t>
                </w:r>
              </w:sdtContent>
            </w:sdt>
          </w:p>
        </w:tc>
      </w:tr>
      <w:tr w:rsidR="004A42A1" w14:paraId="32678666" w14:textId="77777777" w:rsidTr="00920C69">
        <w:tc>
          <w:tcPr>
            <w:tcW w:w="10206" w:type="dxa"/>
          </w:tcPr>
          <w:p w14:paraId="52E83C8B" w14:textId="77777777" w:rsidR="004A42A1" w:rsidRPr="00772AA9" w:rsidRDefault="004A42A1" w:rsidP="00920C69">
            <w:r w:rsidRPr="00581776">
              <w:rPr>
                <w:b/>
              </w:rPr>
              <w:t>Notes:</w:t>
            </w:r>
            <w:r w:rsidR="00920C69" w:rsidRPr="0022259E">
              <w:t xml:space="preserve"> </w:t>
            </w:r>
            <w:sdt>
              <w:sdtPr>
                <w:rPr>
                  <w:color w:val="1F497D" w:themeColor="text2"/>
                </w:rPr>
                <w:alias w:val="Notes"/>
                <w:tag w:val="Notes0"/>
                <w:id w:val="1773361270"/>
                <w:placeholder>
                  <w:docPart w:val="A02B87DECECB464B88281CA1EA656E7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otes0[1]" w:storeItemID="{AC8B9640-12D7-4882-9A06-5C5B6CC37CE1}"/>
                <w:text w:multiLine="1"/>
              </w:sdtPr>
              <w:sdtEndPr/>
              <w:sdtContent>
                <w:r w:rsidR="000C604D" w:rsidRPr="000C604D">
                  <w:rPr>
                    <w:rStyle w:val="PlaceholderText"/>
                    <w:color w:val="1F497D" w:themeColor="text2"/>
                  </w:rPr>
                  <w:t>[Notes]</w:t>
                </w:r>
              </w:sdtContent>
            </w:sdt>
          </w:p>
        </w:tc>
      </w:tr>
    </w:tbl>
    <w:p w14:paraId="489BD218" w14:textId="77777777" w:rsidR="0063600C" w:rsidRDefault="0063600C" w:rsidP="00E93B33">
      <w:pPr>
        <w:rPr>
          <w:b/>
        </w:rPr>
      </w:pPr>
    </w:p>
    <w:p w14:paraId="1CD7B0CC" w14:textId="77777777" w:rsidR="002379FB" w:rsidRPr="002379FB" w:rsidRDefault="002379FB" w:rsidP="002379FB"/>
    <w:p w14:paraId="19A63FEE" w14:textId="77777777" w:rsidR="002379FB" w:rsidRPr="002379FB" w:rsidRDefault="002379FB" w:rsidP="002379FB"/>
    <w:p w14:paraId="19EF3B52" w14:textId="77777777" w:rsidR="002379FB" w:rsidRPr="002379FB" w:rsidRDefault="002379FB" w:rsidP="002379FB"/>
    <w:p w14:paraId="09C37290" w14:textId="77777777" w:rsidR="002379FB" w:rsidRPr="002379FB" w:rsidRDefault="002379FB" w:rsidP="002379FB"/>
    <w:p w14:paraId="2A0EB383" w14:textId="77777777" w:rsidR="002379FB" w:rsidRPr="002379FB" w:rsidRDefault="002379FB" w:rsidP="002379FB"/>
    <w:p w14:paraId="11098115" w14:textId="77777777" w:rsidR="002379FB" w:rsidRPr="002379FB" w:rsidRDefault="002379FB" w:rsidP="002379FB"/>
    <w:p w14:paraId="34A9C9F6" w14:textId="77777777" w:rsidR="002379FB" w:rsidRPr="002379FB" w:rsidRDefault="002379FB" w:rsidP="002379FB"/>
    <w:p w14:paraId="70B5B935" w14:textId="77777777" w:rsidR="002379FB" w:rsidRPr="002379FB" w:rsidRDefault="002379FB" w:rsidP="002379FB"/>
    <w:p w14:paraId="068F141A" w14:textId="77777777" w:rsidR="002379FB" w:rsidRPr="002379FB" w:rsidRDefault="002379FB" w:rsidP="002379FB"/>
    <w:p w14:paraId="3A02E803" w14:textId="77777777" w:rsidR="002379FB" w:rsidRPr="002379FB" w:rsidRDefault="002379FB" w:rsidP="002379FB"/>
    <w:p w14:paraId="1C8B8845" w14:textId="77777777" w:rsidR="002379FB" w:rsidRPr="002379FB" w:rsidRDefault="002379FB" w:rsidP="002379FB"/>
    <w:p w14:paraId="2FF775FD" w14:textId="77777777" w:rsidR="002379FB" w:rsidRPr="002379FB" w:rsidRDefault="002379FB" w:rsidP="002379FB"/>
    <w:p w14:paraId="43764A38" w14:textId="77777777" w:rsidR="002379FB" w:rsidRPr="002379FB" w:rsidRDefault="002379FB" w:rsidP="002379FB"/>
    <w:p w14:paraId="2C0A21FC" w14:textId="77777777" w:rsidR="002379FB" w:rsidRPr="002379FB" w:rsidRDefault="002379FB" w:rsidP="002379FB"/>
    <w:p w14:paraId="1BC679A5" w14:textId="77777777" w:rsidR="002379FB" w:rsidRPr="002379FB" w:rsidRDefault="002379FB" w:rsidP="002379FB"/>
    <w:p w14:paraId="28357227" w14:textId="77777777" w:rsidR="002379FB" w:rsidRPr="002379FB" w:rsidRDefault="002379FB" w:rsidP="002379FB"/>
    <w:p w14:paraId="25691963" w14:textId="77777777" w:rsidR="002379FB" w:rsidRPr="002379FB" w:rsidRDefault="002379FB" w:rsidP="002379FB"/>
    <w:p w14:paraId="4BFFAEED" w14:textId="77777777" w:rsidR="002379FB" w:rsidRPr="002379FB" w:rsidRDefault="002379FB" w:rsidP="002379FB"/>
    <w:p w14:paraId="2AE68A46" w14:textId="77777777" w:rsidR="002379FB" w:rsidRPr="002379FB" w:rsidRDefault="002379FB" w:rsidP="002379FB"/>
    <w:p w14:paraId="6953608A" w14:textId="77777777" w:rsidR="002379FB" w:rsidRPr="002379FB" w:rsidRDefault="002379FB" w:rsidP="002379FB"/>
    <w:sectPr w:rsidR="002379FB" w:rsidRPr="002379FB" w:rsidSect="006A2EC9">
      <w:footerReference w:type="default" r:id="rId16"/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FE79" w14:textId="77777777" w:rsidR="00102530" w:rsidRDefault="00102530" w:rsidP="00FD3038">
      <w:pPr>
        <w:spacing w:after="0" w:line="240" w:lineRule="auto"/>
      </w:pPr>
      <w:r>
        <w:separator/>
      </w:r>
    </w:p>
  </w:endnote>
  <w:endnote w:type="continuationSeparator" w:id="0">
    <w:p w14:paraId="0E9A3281" w14:textId="77777777" w:rsidR="00102530" w:rsidRDefault="00102530" w:rsidP="00FD3038">
      <w:pPr>
        <w:spacing w:after="0" w:line="240" w:lineRule="auto"/>
      </w:pPr>
      <w:r>
        <w:continuationSeparator/>
      </w:r>
    </w:p>
  </w:endnote>
  <w:endnote w:type="continuationNotice" w:id="1">
    <w:p w14:paraId="5135F8CE" w14:textId="77777777" w:rsidR="00102530" w:rsidRDefault="00102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2010003020600000004"/>
    <w:charset w:val="00"/>
    <w:family w:val="modern"/>
    <w:notTrueType/>
    <w:pitch w:val="variable"/>
    <w:sig w:usb0="A00000AF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7EB6" w14:textId="77777777" w:rsidR="00B32413" w:rsidRDefault="00B32413" w:rsidP="00FD3038">
    <w:pPr>
      <w:pBdr>
        <w:top w:val="single" w:sz="4" w:space="1" w:color="auto"/>
      </w:pBdr>
      <w:tabs>
        <w:tab w:val="right" w:pos="9990"/>
      </w:tabs>
    </w:pPr>
    <w:r>
      <w:t xml:space="preserve">Questions? Email </w:t>
    </w:r>
    <w:hyperlink r:id="rId1" w:history="1">
      <w:r w:rsidRPr="00916A72">
        <w:rPr>
          <w:rStyle w:val="Hyperlink"/>
        </w:rPr>
        <w:t>AVUtil@portseattle.org</w:t>
      </w:r>
    </w:hyperlink>
    <w:r>
      <w:t xml:space="preserve">   </w:t>
    </w:r>
    <w:r>
      <w:tab/>
      <w:t xml:space="preserve">Updated: </w:t>
    </w:r>
    <w:r w:rsidR="002379FB">
      <w:t>May 21,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3138" w14:textId="77777777" w:rsidR="00102530" w:rsidRDefault="00102530" w:rsidP="00FD3038">
      <w:pPr>
        <w:spacing w:after="0" w:line="240" w:lineRule="auto"/>
      </w:pPr>
      <w:r>
        <w:separator/>
      </w:r>
    </w:p>
  </w:footnote>
  <w:footnote w:type="continuationSeparator" w:id="0">
    <w:p w14:paraId="427D9A82" w14:textId="77777777" w:rsidR="00102530" w:rsidRDefault="00102530" w:rsidP="00FD3038">
      <w:pPr>
        <w:spacing w:after="0" w:line="240" w:lineRule="auto"/>
      </w:pPr>
      <w:r>
        <w:continuationSeparator/>
      </w:r>
    </w:p>
  </w:footnote>
  <w:footnote w:type="continuationNotice" w:id="1">
    <w:p w14:paraId="19ECAFA2" w14:textId="77777777" w:rsidR="00102530" w:rsidRDefault="001025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1C62"/>
    <w:multiLevelType w:val="hybridMultilevel"/>
    <w:tmpl w:val="6916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55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9F"/>
    <w:rsid w:val="00070091"/>
    <w:rsid w:val="0009533C"/>
    <w:rsid w:val="000C604D"/>
    <w:rsid w:val="000D07E3"/>
    <w:rsid w:val="001022FA"/>
    <w:rsid w:val="00102530"/>
    <w:rsid w:val="001D15B6"/>
    <w:rsid w:val="0022259E"/>
    <w:rsid w:val="00222951"/>
    <w:rsid w:val="002379FB"/>
    <w:rsid w:val="00246AEF"/>
    <w:rsid w:val="002F4699"/>
    <w:rsid w:val="00310F3A"/>
    <w:rsid w:val="00352689"/>
    <w:rsid w:val="003777C8"/>
    <w:rsid w:val="003A4F5C"/>
    <w:rsid w:val="003D1998"/>
    <w:rsid w:val="003D5C71"/>
    <w:rsid w:val="003F3179"/>
    <w:rsid w:val="00416119"/>
    <w:rsid w:val="00437F79"/>
    <w:rsid w:val="00460266"/>
    <w:rsid w:val="00481CB3"/>
    <w:rsid w:val="004A42A1"/>
    <w:rsid w:val="004A7314"/>
    <w:rsid w:val="004F2C95"/>
    <w:rsid w:val="004F3432"/>
    <w:rsid w:val="004F71F5"/>
    <w:rsid w:val="0057279F"/>
    <w:rsid w:val="00581776"/>
    <w:rsid w:val="005A6579"/>
    <w:rsid w:val="005B6F26"/>
    <w:rsid w:val="005C43A0"/>
    <w:rsid w:val="005E68AE"/>
    <w:rsid w:val="0063600C"/>
    <w:rsid w:val="00650456"/>
    <w:rsid w:val="00657693"/>
    <w:rsid w:val="00683F6C"/>
    <w:rsid w:val="00690323"/>
    <w:rsid w:val="0069417A"/>
    <w:rsid w:val="006A2EC9"/>
    <w:rsid w:val="006C2B2E"/>
    <w:rsid w:val="006D21A0"/>
    <w:rsid w:val="006E58E0"/>
    <w:rsid w:val="007019D3"/>
    <w:rsid w:val="00714EB9"/>
    <w:rsid w:val="00716496"/>
    <w:rsid w:val="00727253"/>
    <w:rsid w:val="00757999"/>
    <w:rsid w:val="00772AA9"/>
    <w:rsid w:val="007A2646"/>
    <w:rsid w:val="007D1A26"/>
    <w:rsid w:val="00805484"/>
    <w:rsid w:val="00821DB0"/>
    <w:rsid w:val="008229CE"/>
    <w:rsid w:val="0083611F"/>
    <w:rsid w:val="00843578"/>
    <w:rsid w:val="008B6699"/>
    <w:rsid w:val="008D1FD5"/>
    <w:rsid w:val="008D1FDE"/>
    <w:rsid w:val="00920C69"/>
    <w:rsid w:val="00954DC9"/>
    <w:rsid w:val="009B0E09"/>
    <w:rsid w:val="009C6DAE"/>
    <w:rsid w:val="009F0470"/>
    <w:rsid w:val="009F0836"/>
    <w:rsid w:val="009F7AD2"/>
    <w:rsid w:val="00A11B7E"/>
    <w:rsid w:val="00A17E4C"/>
    <w:rsid w:val="00A30EA5"/>
    <w:rsid w:val="00A37BB7"/>
    <w:rsid w:val="00A63016"/>
    <w:rsid w:val="00AD2524"/>
    <w:rsid w:val="00AD676C"/>
    <w:rsid w:val="00AF39BB"/>
    <w:rsid w:val="00B32413"/>
    <w:rsid w:val="00B40C20"/>
    <w:rsid w:val="00B724CA"/>
    <w:rsid w:val="00B72886"/>
    <w:rsid w:val="00B97E75"/>
    <w:rsid w:val="00BD3264"/>
    <w:rsid w:val="00BF3129"/>
    <w:rsid w:val="00C444D4"/>
    <w:rsid w:val="00CE49A8"/>
    <w:rsid w:val="00D13BAB"/>
    <w:rsid w:val="00D14A89"/>
    <w:rsid w:val="00D55026"/>
    <w:rsid w:val="00D74937"/>
    <w:rsid w:val="00D830CE"/>
    <w:rsid w:val="00D84725"/>
    <w:rsid w:val="00D93520"/>
    <w:rsid w:val="00DB7998"/>
    <w:rsid w:val="00DD2772"/>
    <w:rsid w:val="00DF7601"/>
    <w:rsid w:val="00E038CB"/>
    <w:rsid w:val="00E072E2"/>
    <w:rsid w:val="00E57695"/>
    <w:rsid w:val="00E86C45"/>
    <w:rsid w:val="00E93B33"/>
    <w:rsid w:val="00EE5BD2"/>
    <w:rsid w:val="00F1717E"/>
    <w:rsid w:val="00F501DA"/>
    <w:rsid w:val="00FB3B5F"/>
    <w:rsid w:val="00FB444C"/>
    <w:rsid w:val="00FD3038"/>
    <w:rsid w:val="00FF134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7A507"/>
  <w15:docId w15:val="{E6DDC9DD-1D01-4326-8CDF-F7DE637B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2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2A1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4A42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4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A4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A42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038"/>
  </w:style>
  <w:style w:type="paragraph" w:styleId="Footer">
    <w:name w:val="footer"/>
    <w:basedOn w:val="Normal"/>
    <w:link w:val="FooterChar"/>
    <w:uiPriority w:val="99"/>
    <w:unhideWhenUsed/>
    <w:rsid w:val="00F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038"/>
  </w:style>
  <w:style w:type="character" w:styleId="UnresolvedMention">
    <w:name w:val="Unresolved Mention"/>
    <w:basedOn w:val="DefaultParagraphFont"/>
    <w:uiPriority w:val="99"/>
    <w:semiHidden/>
    <w:unhideWhenUsed/>
    <w:rsid w:val="009B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oettlich.n@portseattle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Util@portseattl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VUtil@portofseattle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ith.v2@portseattl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Util@portseattle.or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123\OneDrive%20-%20Port%20of%20Seattle\Desktop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618FC4F80945F78BE784CCF01C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FDAF-6651-4BDA-98AB-4B43ED2C9AC3}"/>
      </w:docPartPr>
      <w:docPartBody>
        <w:p w:rsidR="00A230C3" w:rsidRDefault="00A230C3">
          <w:pPr>
            <w:pStyle w:val="C9618FC4F80945F78BE784CCF01CF8DE"/>
          </w:pPr>
          <w:r w:rsidRPr="007F2D49">
            <w:rPr>
              <w:rStyle w:val="PlaceholderText"/>
            </w:rPr>
            <w:t>[Request Date]</w:t>
          </w:r>
        </w:p>
      </w:docPartBody>
    </w:docPart>
    <w:docPart>
      <w:docPartPr>
        <w:name w:val="9717861515FB419AB872C2E87AD11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5763-D1ED-4200-83CA-0761A48BCB67}"/>
      </w:docPartPr>
      <w:docPartBody>
        <w:p w:rsidR="00A230C3" w:rsidRDefault="00A230C3">
          <w:pPr>
            <w:pStyle w:val="9717861515FB419AB872C2E87AD11E44"/>
          </w:pPr>
          <w:r w:rsidRPr="007F2D49">
            <w:rPr>
              <w:rStyle w:val="PlaceholderText"/>
            </w:rPr>
            <w:t>[Company Name]</w:t>
          </w:r>
        </w:p>
      </w:docPartBody>
    </w:docPart>
    <w:docPart>
      <w:docPartPr>
        <w:name w:val="5111D5CCD3C4424FA77EF8DB585D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8F6C-5C83-44F4-881F-9C5504597D13}"/>
      </w:docPartPr>
      <w:docPartBody>
        <w:p w:rsidR="00A230C3" w:rsidRDefault="00A230C3">
          <w:pPr>
            <w:pStyle w:val="5111D5CCD3C4424FA77EF8DB585D12B9"/>
          </w:pPr>
          <w:r w:rsidRPr="007F2D49">
            <w:rPr>
              <w:rStyle w:val="PlaceholderText"/>
            </w:rPr>
            <w:t>[POS Account]</w:t>
          </w:r>
        </w:p>
      </w:docPartBody>
    </w:docPart>
    <w:docPart>
      <w:docPartPr>
        <w:name w:val="3A91D48DA93C42918E6DC870710E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B2DB-16F2-4BBF-B633-4543BFB83123}"/>
      </w:docPartPr>
      <w:docPartBody>
        <w:p w:rsidR="00A230C3" w:rsidRDefault="00A230C3">
          <w:pPr>
            <w:pStyle w:val="3A91D48DA93C42918E6DC870710EC3CA"/>
          </w:pPr>
          <w:r w:rsidRPr="000E2BDF">
            <w:rPr>
              <w:rStyle w:val="PlaceholderText"/>
            </w:rPr>
            <w:t>[SubCompany]</w:t>
          </w:r>
        </w:p>
      </w:docPartBody>
    </w:docPart>
    <w:docPart>
      <w:docPartPr>
        <w:name w:val="C62E61A103F7425D8A7E308A161C3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72D7-7279-4565-BC64-3798DB90318A}"/>
      </w:docPartPr>
      <w:docPartBody>
        <w:p w:rsidR="00A230C3" w:rsidRDefault="00A230C3">
          <w:pPr>
            <w:pStyle w:val="C62E61A103F7425D8A7E308A161C3DBF"/>
          </w:pPr>
          <w:r w:rsidRPr="007F2D49">
            <w:rPr>
              <w:rStyle w:val="PlaceholderText"/>
            </w:rPr>
            <w:t>[Number of Keys]</w:t>
          </w:r>
        </w:p>
      </w:docPartBody>
    </w:docPart>
    <w:docPart>
      <w:docPartPr>
        <w:name w:val="CD0A28916D3E45C098E48E2B30E4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4E09-1540-4BEE-99ED-E122E21EE10A}"/>
      </w:docPartPr>
      <w:docPartBody>
        <w:p w:rsidR="00A230C3" w:rsidRDefault="00A230C3">
          <w:pPr>
            <w:pStyle w:val="CD0A28916D3E45C098E48E2B30E4072B"/>
          </w:pPr>
          <w:r w:rsidRPr="00735BA7">
            <w:rPr>
              <w:rStyle w:val="PlaceholderText"/>
            </w:rPr>
            <w:t>[Contact Name]</w:t>
          </w:r>
        </w:p>
      </w:docPartBody>
    </w:docPart>
    <w:docPart>
      <w:docPartPr>
        <w:name w:val="5FFC4B85305B4A3F84829571D0A4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5624-6FB8-4949-8F65-295AC1D56F78}"/>
      </w:docPartPr>
      <w:docPartBody>
        <w:p w:rsidR="00A230C3" w:rsidRDefault="00A230C3">
          <w:pPr>
            <w:pStyle w:val="5FFC4B85305B4A3F84829571D0A49576"/>
          </w:pPr>
          <w:r w:rsidRPr="007F2D49">
            <w:rPr>
              <w:rStyle w:val="PlaceholderText"/>
            </w:rPr>
            <w:t>[Contact Phone]</w:t>
          </w:r>
        </w:p>
      </w:docPartBody>
    </w:docPart>
    <w:docPart>
      <w:docPartPr>
        <w:name w:val="53F4C469460E48A68B0A131E9B96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9A4A-FB9A-42F0-9923-67CEF66858DF}"/>
      </w:docPartPr>
      <w:docPartBody>
        <w:p w:rsidR="00A230C3" w:rsidRDefault="00A230C3">
          <w:pPr>
            <w:pStyle w:val="53F4C469460E48A68B0A131E9B96F248"/>
          </w:pPr>
          <w:r w:rsidRPr="007F2D49">
            <w:rPr>
              <w:rStyle w:val="PlaceholderText"/>
            </w:rPr>
            <w:t>[Contact Email]</w:t>
          </w:r>
        </w:p>
      </w:docPartBody>
    </w:docPart>
    <w:docPart>
      <w:docPartPr>
        <w:name w:val="DAEE903E216D437A939DE0C3E01A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44B0-0304-4980-9D65-616C7D5052C2}"/>
      </w:docPartPr>
      <w:docPartBody>
        <w:p w:rsidR="00A230C3" w:rsidRDefault="00A230C3">
          <w:pPr>
            <w:pStyle w:val="DAEE903E216D437A939DE0C3E01A5BAC"/>
          </w:pPr>
          <w:r w:rsidRPr="007F2D49">
            <w:rPr>
              <w:rStyle w:val="PlaceholderText"/>
            </w:rPr>
            <w:t>[GSP or Lease]</w:t>
          </w:r>
        </w:p>
      </w:docPartBody>
    </w:docPart>
    <w:docPart>
      <w:docPartPr>
        <w:name w:val="4F6388DF313C4C328F91CAE758D8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9206-21C8-40DE-A695-4A429BF275D8}"/>
      </w:docPartPr>
      <w:docPartBody>
        <w:p w:rsidR="00A230C3" w:rsidRDefault="00A230C3">
          <w:pPr>
            <w:pStyle w:val="4F6388DF313C4C328F91CAE758D8A376"/>
          </w:pPr>
          <w:r w:rsidRPr="007F2D49">
            <w:rPr>
              <w:rStyle w:val="PlaceholderText"/>
            </w:rPr>
            <w:t>[All Compactors]</w:t>
          </w:r>
        </w:p>
      </w:docPartBody>
    </w:docPart>
    <w:docPart>
      <w:docPartPr>
        <w:name w:val="852F4C6CF5654772BDDC56C5817D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9DB6-3309-4741-BE7B-67682D1F1A4D}"/>
      </w:docPartPr>
      <w:docPartBody>
        <w:p w:rsidR="00A230C3" w:rsidRDefault="00A230C3">
          <w:pPr>
            <w:pStyle w:val="852F4C6CF5654772BDDC56C5817D10F0"/>
          </w:pPr>
          <w:r w:rsidRPr="007F2D49">
            <w:rPr>
              <w:rStyle w:val="PlaceholderText"/>
            </w:rPr>
            <w:t>[Serv Tun Recycle]</w:t>
          </w:r>
        </w:p>
      </w:docPartBody>
    </w:docPart>
    <w:docPart>
      <w:docPartPr>
        <w:name w:val="6C543E117123444A8A619FF0C2C1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DA593-616B-4B68-8AA0-1714610FA61D}"/>
      </w:docPartPr>
      <w:docPartBody>
        <w:p w:rsidR="00A230C3" w:rsidRDefault="00A230C3">
          <w:pPr>
            <w:pStyle w:val="6C543E117123444A8A619FF0C2C1646B"/>
          </w:pPr>
          <w:r w:rsidRPr="007F2D49">
            <w:rPr>
              <w:rStyle w:val="PlaceholderText"/>
            </w:rPr>
            <w:t>[Serv Tun Trash]</w:t>
          </w:r>
        </w:p>
      </w:docPartBody>
    </w:docPart>
    <w:docPart>
      <w:docPartPr>
        <w:name w:val="F0AA2DC7EDB34224B9D0E01A461F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1EB3-5BD3-4D06-AEE9-D10C02BA442B}"/>
      </w:docPartPr>
      <w:docPartBody>
        <w:p w:rsidR="00A230C3" w:rsidRDefault="00A230C3">
          <w:pPr>
            <w:pStyle w:val="F0AA2DC7EDB34224B9D0E01A461F383B"/>
          </w:pPr>
          <w:r w:rsidRPr="005E196E">
            <w:rPr>
              <w:rStyle w:val="PlaceholderText"/>
            </w:rPr>
            <w:t>[CCE Recycle]</w:t>
          </w:r>
        </w:p>
      </w:docPartBody>
    </w:docPart>
    <w:docPart>
      <w:docPartPr>
        <w:name w:val="D83DE41514AA4DE1A5BDD2F3183A2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B394-04F8-4C10-A5AE-BEB1BF07A426}"/>
      </w:docPartPr>
      <w:docPartBody>
        <w:p w:rsidR="00A230C3" w:rsidRDefault="00A230C3">
          <w:pPr>
            <w:pStyle w:val="D83DE41514AA4DE1A5BDD2F3183A27FA"/>
          </w:pPr>
          <w:r w:rsidRPr="005E196E">
            <w:rPr>
              <w:rStyle w:val="PlaceholderText"/>
            </w:rPr>
            <w:t>[CCE Trash]</w:t>
          </w:r>
        </w:p>
      </w:docPartBody>
    </w:docPart>
    <w:docPart>
      <w:docPartPr>
        <w:name w:val="41E10479A234455099F547D4201D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61E7-F970-42A7-9BD3-856934E65B69}"/>
      </w:docPartPr>
      <w:docPartBody>
        <w:p w:rsidR="00A230C3" w:rsidRDefault="00A230C3">
          <w:pPr>
            <w:pStyle w:val="41E10479A234455099F547D4201D5297"/>
          </w:pPr>
          <w:r w:rsidRPr="007F2D49">
            <w:rPr>
              <w:rStyle w:val="PlaceholderText"/>
            </w:rPr>
            <w:t>[CT-N Recycle]</w:t>
          </w:r>
        </w:p>
      </w:docPartBody>
    </w:docPart>
    <w:docPart>
      <w:docPartPr>
        <w:name w:val="8A4F9DCA501D4BDDA54911753F5F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3C1F-CA50-46CA-B974-98FC0B6A002C}"/>
      </w:docPartPr>
      <w:docPartBody>
        <w:p w:rsidR="00A230C3" w:rsidRDefault="00A230C3">
          <w:pPr>
            <w:pStyle w:val="8A4F9DCA501D4BDDA54911753F5F0143"/>
          </w:pPr>
          <w:r w:rsidRPr="007F2D49">
            <w:rPr>
              <w:rStyle w:val="PlaceholderText"/>
            </w:rPr>
            <w:t>[CT-N Trash]</w:t>
          </w:r>
        </w:p>
      </w:docPartBody>
    </w:docPart>
    <w:docPart>
      <w:docPartPr>
        <w:name w:val="90C630B35C5A4F9BA3893419A3600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AB39-933A-48BF-98B0-AD09D7D66BB0}"/>
      </w:docPartPr>
      <w:docPartBody>
        <w:p w:rsidR="00A230C3" w:rsidRDefault="00A230C3">
          <w:pPr>
            <w:pStyle w:val="90C630B35C5A4F9BA3893419A3600DA7"/>
          </w:pPr>
          <w:r w:rsidRPr="007F2D49">
            <w:rPr>
              <w:rStyle w:val="PlaceholderText"/>
            </w:rPr>
            <w:t>[CT-S Recycle]</w:t>
          </w:r>
        </w:p>
      </w:docPartBody>
    </w:docPart>
    <w:docPart>
      <w:docPartPr>
        <w:name w:val="152A62F6DFDF44C39E4AECC06011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89A6-CB65-44B5-84F5-34AF90E18F2A}"/>
      </w:docPartPr>
      <w:docPartBody>
        <w:p w:rsidR="00A230C3" w:rsidRDefault="00A230C3">
          <w:pPr>
            <w:pStyle w:val="152A62F6DFDF44C39E4AECC060115619"/>
          </w:pPr>
          <w:r w:rsidRPr="007F2D49">
            <w:rPr>
              <w:rStyle w:val="PlaceholderText"/>
            </w:rPr>
            <w:t>[CT-S Trash]</w:t>
          </w:r>
        </w:p>
      </w:docPartBody>
    </w:docPart>
    <w:docPart>
      <w:docPartPr>
        <w:name w:val="2FF5D91C0EBE4A5890FDC17D49E5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EBA7-86E0-4DDE-9AC7-ED3364358984}"/>
      </w:docPartPr>
      <w:docPartBody>
        <w:p w:rsidR="00A230C3" w:rsidRDefault="00A230C3">
          <w:pPr>
            <w:pStyle w:val="2FF5D91C0EBE4A5890FDC17D49E5D7F5"/>
          </w:pPr>
          <w:r w:rsidRPr="007F2D49">
            <w:rPr>
              <w:rStyle w:val="PlaceholderText"/>
            </w:rPr>
            <w:t>[S6 Recycle]</w:t>
          </w:r>
        </w:p>
      </w:docPartBody>
    </w:docPart>
    <w:docPart>
      <w:docPartPr>
        <w:name w:val="BCCBAFCF14C245769F1EE052761C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A5C2-10BB-4FFE-AFC6-FEC48A85D410}"/>
      </w:docPartPr>
      <w:docPartBody>
        <w:p w:rsidR="00A230C3" w:rsidRDefault="00A230C3">
          <w:pPr>
            <w:pStyle w:val="BCCBAFCF14C245769F1EE052761CD35D"/>
          </w:pPr>
          <w:r w:rsidRPr="007F2D49">
            <w:rPr>
              <w:rStyle w:val="PlaceholderText"/>
            </w:rPr>
            <w:t>[S6 Trash]</w:t>
          </w:r>
        </w:p>
      </w:docPartBody>
    </w:docPart>
    <w:docPart>
      <w:docPartPr>
        <w:name w:val="B0A604A3ED6E4C0AA1B0305593D40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8061-D595-404E-A6BD-8D48774BB69D}"/>
      </w:docPartPr>
      <w:docPartBody>
        <w:p w:rsidR="00A230C3" w:rsidRDefault="00A230C3">
          <w:pPr>
            <w:pStyle w:val="B0A604A3ED6E4C0AA1B0305593D40767"/>
          </w:pPr>
          <w:r w:rsidRPr="007F2D49">
            <w:rPr>
              <w:rStyle w:val="PlaceholderText"/>
            </w:rPr>
            <w:t>[B8 Recycle]</w:t>
          </w:r>
        </w:p>
      </w:docPartBody>
    </w:docPart>
    <w:docPart>
      <w:docPartPr>
        <w:name w:val="248F95263AC4468AA1D2A350DDD0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B8A6-0E28-4D4C-9CF6-B9A3AF819C36}"/>
      </w:docPartPr>
      <w:docPartBody>
        <w:p w:rsidR="00A230C3" w:rsidRDefault="00A230C3">
          <w:pPr>
            <w:pStyle w:val="248F95263AC4468AA1D2A350DDD09EC0"/>
          </w:pPr>
          <w:r w:rsidRPr="007F2D49">
            <w:rPr>
              <w:rStyle w:val="PlaceholderText"/>
            </w:rPr>
            <w:t>[B8 Trash]</w:t>
          </w:r>
        </w:p>
      </w:docPartBody>
    </w:docPart>
    <w:docPart>
      <w:docPartPr>
        <w:name w:val="9256BC4654F04E46928655642FA7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A7C4-2C06-42CC-9677-8149280ECF1D}"/>
      </w:docPartPr>
      <w:docPartBody>
        <w:p w:rsidR="00A230C3" w:rsidRDefault="00A230C3">
          <w:pPr>
            <w:pStyle w:val="9256BC4654F04E46928655642FA70387"/>
          </w:pPr>
          <w:r w:rsidRPr="005E196E">
            <w:rPr>
              <w:rStyle w:val="PlaceholderText"/>
            </w:rPr>
            <w:t>[E100 Recycle]</w:t>
          </w:r>
        </w:p>
      </w:docPartBody>
    </w:docPart>
    <w:docPart>
      <w:docPartPr>
        <w:name w:val="76E0C74D7DFD4A4B8DAD6B8DD3BE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9025-26F1-47AA-B0C7-9A6A9C4AE68C}"/>
      </w:docPartPr>
      <w:docPartBody>
        <w:p w:rsidR="00A230C3" w:rsidRDefault="00A230C3">
          <w:pPr>
            <w:pStyle w:val="76E0C74D7DFD4A4B8DAD6B8DD3BE8652"/>
          </w:pPr>
          <w:r w:rsidRPr="005E196E">
            <w:rPr>
              <w:rStyle w:val="PlaceholderText"/>
            </w:rPr>
            <w:t>[E100 Trash]</w:t>
          </w:r>
        </w:p>
      </w:docPartBody>
    </w:docPart>
    <w:docPart>
      <w:docPartPr>
        <w:name w:val="09F5B1DB50CA4F098F04ED711F23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F25F-1EE0-4E9F-9434-062C31067B41}"/>
      </w:docPartPr>
      <w:docPartBody>
        <w:p w:rsidR="00A230C3" w:rsidRDefault="00A230C3">
          <w:pPr>
            <w:pStyle w:val="09F5B1DB50CA4F098F04ED711F23BE55"/>
          </w:pPr>
          <w:r w:rsidRPr="007F2D49">
            <w:rPr>
              <w:rStyle w:val="PlaceholderText"/>
            </w:rPr>
            <w:t>[E43 Recycle]</w:t>
          </w:r>
        </w:p>
      </w:docPartBody>
    </w:docPart>
    <w:docPart>
      <w:docPartPr>
        <w:name w:val="D49219008AFE4630A633C40D2F50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B3C9-E47B-4978-AD84-A0397EE6A6BB}"/>
      </w:docPartPr>
      <w:docPartBody>
        <w:p w:rsidR="00A230C3" w:rsidRDefault="00A230C3">
          <w:pPr>
            <w:pStyle w:val="D49219008AFE4630A633C40D2F50AB6D"/>
          </w:pPr>
          <w:r w:rsidRPr="007F2D49">
            <w:rPr>
              <w:rStyle w:val="PlaceholderText"/>
            </w:rPr>
            <w:t>[E43 Trash]</w:t>
          </w:r>
        </w:p>
      </w:docPartBody>
    </w:docPart>
    <w:docPart>
      <w:docPartPr>
        <w:name w:val="5B0981F6BF36485887502EFB4D94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9AEE-F63C-4F8E-B619-11D387433653}"/>
      </w:docPartPr>
      <w:docPartBody>
        <w:p w:rsidR="00A230C3" w:rsidRDefault="00A230C3">
          <w:pPr>
            <w:pStyle w:val="5B0981F6BF36485887502EFB4D949C37"/>
          </w:pPr>
          <w:r w:rsidRPr="000E2BDF">
            <w:rPr>
              <w:rStyle w:val="PlaceholderText"/>
            </w:rPr>
            <w:t>[S16 Recycle]</w:t>
          </w:r>
        </w:p>
      </w:docPartBody>
    </w:docPart>
    <w:docPart>
      <w:docPartPr>
        <w:name w:val="9B2B7D636CD04A709D738C2EAC0E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3236-53BC-450E-AA21-9A9FC0F270B2}"/>
      </w:docPartPr>
      <w:docPartBody>
        <w:p w:rsidR="00A230C3" w:rsidRDefault="00A230C3">
          <w:pPr>
            <w:pStyle w:val="9B2B7D636CD04A709D738C2EAC0EC49D"/>
          </w:pPr>
          <w:r w:rsidRPr="007F2D49">
            <w:rPr>
              <w:rStyle w:val="PlaceholderText"/>
            </w:rPr>
            <w:t>[S16 Trash]</w:t>
          </w:r>
        </w:p>
      </w:docPartBody>
    </w:docPart>
    <w:docPart>
      <w:docPartPr>
        <w:name w:val="C8393A5CCB2D421598B12B94500C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4C12B-ABF9-470B-89D7-682B8F406FA8}"/>
      </w:docPartPr>
      <w:docPartBody>
        <w:p w:rsidR="00A230C3" w:rsidRDefault="00A230C3">
          <w:pPr>
            <w:pStyle w:val="C8393A5CCB2D421598B12B94500CBAFF"/>
          </w:pPr>
          <w:r w:rsidRPr="007F2D49">
            <w:rPr>
              <w:rStyle w:val="PlaceholderText"/>
            </w:rPr>
            <w:t>[A-Load Dock Recycle]</w:t>
          </w:r>
        </w:p>
      </w:docPartBody>
    </w:docPart>
    <w:docPart>
      <w:docPartPr>
        <w:name w:val="2D803D1EAA1F46218F9CEB5740A9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EDF4-1D6A-4ECA-8F57-D446EE15AC25}"/>
      </w:docPartPr>
      <w:docPartBody>
        <w:p w:rsidR="00A230C3" w:rsidRDefault="00A230C3">
          <w:pPr>
            <w:pStyle w:val="2D803D1EAA1F46218F9CEB5740A9A718"/>
          </w:pPr>
          <w:r w:rsidRPr="007F2D49">
            <w:rPr>
              <w:rStyle w:val="PlaceholderText"/>
            </w:rPr>
            <w:t>[A-Load Dock Trash]</w:t>
          </w:r>
        </w:p>
      </w:docPartBody>
    </w:docPart>
    <w:docPart>
      <w:docPartPr>
        <w:name w:val="DEE795B149FB4380A9594CC7ACD3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E338-4E05-4661-B33A-D001C5E0CEC3}"/>
      </w:docPartPr>
      <w:docPartBody>
        <w:p w:rsidR="00A230C3" w:rsidRDefault="00A230C3">
          <w:pPr>
            <w:pStyle w:val="DEE795B149FB4380A9594CC7ACD3F4D6"/>
          </w:pPr>
          <w:r w:rsidRPr="007F2D49">
            <w:rPr>
              <w:rStyle w:val="PlaceholderText"/>
            </w:rPr>
            <w:t>[D11 Recycle]</w:t>
          </w:r>
        </w:p>
      </w:docPartBody>
    </w:docPart>
    <w:docPart>
      <w:docPartPr>
        <w:name w:val="F1F1E35125E24A588BCE7DD9C3F9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6FE0-C1AB-4064-95D0-147BA057CDAA}"/>
      </w:docPartPr>
      <w:docPartBody>
        <w:p w:rsidR="00A230C3" w:rsidRDefault="00A230C3">
          <w:pPr>
            <w:pStyle w:val="F1F1E35125E24A588BCE7DD9C3F9794F"/>
          </w:pPr>
          <w:r w:rsidRPr="007F2D49">
            <w:rPr>
              <w:rStyle w:val="PlaceholderText"/>
            </w:rPr>
            <w:t>[D11 Trash]</w:t>
          </w:r>
        </w:p>
      </w:docPartBody>
    </w:docPart>
    <w:docPart>
      <w:docPartPr>
        <w:name w:val="C290A88089D2460CA80CAAE58B51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A77F-578E-43F1-B827-3B5FE920BDC9}"/>
      </w:docPartPr>
      <w:docPartBody>
        <w:p w:rsidR="00A230C3" w:rsidRDefault="00A230C3">
          <w:pPr>
            <w:pStyle w:val="C290A88089D2460CA80CAAE58B512D72"/>
          </w:pPr>
          <w:r w:rsidRPr="007F2D49">
            <w:rPr>
              <w:rStyle w:val="PlaceholderText"/>
            </w:rPr>
            <w:t>[N13 Recycle]</w:t>
          </w:r>
        </w:p>
      </w:docPartBody>
    </w:docPart>
    <w:docPart>
      <w:docPartPr>
        <w:name w:val="D0A6673A2A414168BC8D9179A327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D7F1-E0B3-486B-A707-880F0F2A3528}"/>
      </w:docPartPr>
      <w:docPartBody>
        <w:p w:rsidR="00A230C3" w:rsidRDefault="00A230C3">
          <w:pPr>
            <w:pStyle w:val="D0A6673A2A414168BC8D9179A3279A62"/>
          </w:pPr>
          <w:r w:rsidRPr="007F2D49">
            <w:rPr>
              <w:rStyle w:val="PlaceholderText"/>
            </w:rPr>
            <w:t>[N3 Trash]</w:t>
          </w:r>
        </w:p>
      </w:docPartBody>
    </w:docPart>
    <w:docPart>
      <w:docPartPr>
        <w:name w:val="009B9026634D48F3B597028E1A71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735CE-5F3C-4C57-9AC7-8A28ED06AC31}"/>
      </w:docPartPr>
      <w:docPartBody>
        <w:p w:rsidR="00A230C3" w:rsidRDefault="00A230C3">
          <w:pPr>
            <w:pStyle w:val="009B9026634D48F3B597028E1A71318A"/>
          </w:pPr>
          <w:r w:rsidRPr="007F2D49">
            <w:rPr>
              <w:rStyle w:val="PlaceholderText"/>
            </w:rPr>
            <w:t>[N13 Recycle]</w:t>
          </w:r>
        </w:p>
      </w:docPartBody>
    </w:docPart>
    <w:docPart>
      <w:docPartPr>
        <w:name w:val="784206A18D0346B2888FF7C31A88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E65B-7E99-4D42-A23D-EFAFB83A5AC8}"/>
      </w:docPartPr>
      <w:docPartBody>
        <w:p w:rsidR="00A230C3" w:rsidRDefault="00A230C3">
          <w:pPr>
            <w:pStyle w:val="784206A18D0346B2888FF7C31A88C0FA"/>
          </w:pPr>
          <w:r w:rsidRPr="007F2D49">
            <w:rPr>
              <w:rStyle w:val="PlaceholderText"/>
            </w:rPr>
            <w:t>[N13 Trash]</w:t>
          </w:r>
        </w:p>
      </w:docPartBody>
    </w:docPart>
    <w:docPart>
      <w:docPartPr>
        <w:name w:val="0E3EC30DE1FA4DDAB9E1BB3D4F6C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37E1-BDBE-4C22-AA3E-DCAF7BB9D14E}"/>
      </w:docPartPr>
      <w:docPartBody>
        <w:p w:rsidR="00A230C3" w:rsidRDefault="00A230C3">
          <w:pPr>
            <w:pStyle w:val="0E3EC30DE1FA4DDAB9E1BB3D4F6C8538"/>
          </w:pPr>
          <w:r w:rsidRPr="007F2D49">
            <w:rPr>
              <w:rStyle w:val="PlaceholderText"/>
            </w:rPr>
            <w:t>[Date Issued]</w:t>
          </w:r>
        </w:p>
      </w:docPartBody>
    </w:docPart>
    <w:docPart>
      <w:docPartPr>
        <w:name w:val="36A5ABF7018943859698CED2855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998C-B5B9-46B6-B18E-F72F76617095}"/>
      </w:docPartPr>
      <w:docPartBody>
        <w:p w:rsidR="00A230C3" w:rsidRDefault="00A230C3">
          <w:pPr>
            <w:pStyle w:val="36A5ABF7018943859698CED285525974"/>
          </w:pPr>
          <w:r w:rsidRPr="007F2D49">
            <w:rPr>
              <w:rStyle w:val="PlaceholderText"/>
            </w:rPr>
            <w:t>[Billing Period]</w:t>
          </w:r>
        </w:p>
      </w:docPartBody>
    </w:docPart>
    <w:docPart>
      <w:docPartPr>
        <w:name w:val="45DCC32CF13D4383BAFBB9619CDF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469E-0E57-47DA-A8B0-B93CED2DDE2A}"/>
      </w:docPartPr>
      <w:docPartBody>
        <w:p w:rsidR="00A230C3" w:rsidRDefault="00A230C3">
          <w:pPr>
            <w:pStyle w:val="45DCC32CF13D4383BAFBB9619CDF9AC6"/>
          </w:pPr>
          <w:r w:rsidRPr="007F2D49">
            <w:rPr>
              <w:rStyle w:val="PlaceholderText"/>
            </w:rPr>
            <w:t>[Charge Customer]</w:t>
          </w:r>
        </w:p>
      </w:docPartBody>
    </w:docPart>
    <w:docPart>
      <w:docPartPr>
        <w:name w:val="B722957D55F647718DC1B76A4253B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FF00-17F5-46FA-B681-A6F5B042FAF4}"/>
      </w:docPartPr>
      <w:docPartBody>
        <w:p w:rsidR="00A230C3" w:rsidRDefault="00A230C3">
          <w:pPr>
            <w:pStyle w:val="B722957D55F647718DC1B76A4253BF29"/>
          </w:pPr>
          <w:r w:rsidRPr="007F2D49">
            <w:rPr>
              <w:rStyle w:val="PlaceholderText"/>
            </w:rPr>
            <w:t>[Cost]</w:t>
          </w:r>
        </w:p>
      </w:docPartBody>
    </w:docPart>
    <w:docPart>
      <w:docPartPr>
        <w:name w:val="00E8C3F4DC7B490BAB1F989968B2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DA9E-C119-4659-B771-2ECC2D271229}"/>
      </w:docPartPr>
      <w:docPartBody>
        <w:p w:rsidR="00A230C3" w:rsidRDefault="00A230C3">
          <w:pPr>
            <w:pStyle w:val="00E8C3F4DC7B490BAB1F989968B21695"/>
          </w:pPr>
          <w:r w:rsidRPr="007F2D49">
            <w:rPr>
              <w:rStyle w:val="PlaceholderText"/>
            </w:rPr>
            <w:t>[Keys Assigned]</w:t>
          </w:r>
        </w:p>
      </w:docPartBody>
    </w:docPart>
    <w:docPart>
      <w:docPartPr>
        <w:name w:val="A02B87DECECB464B88281CA1EA65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1A3B-382E-4E37-9E21-1F81518C7851}"/>
      </w:docPartPr>
      <w:docPartBody>
        <w:p w:rsidR="00A230C3" w:rsidRDefault="00A230C3">
          <w:pPr>
            <w:pStyle w:val="A02B87DECECB464B88281CA1EA656E71"/>
          </w:pPr>
          <w:r w:rsidRPr="007F2D49">
            <w:rPr>
              <w:rStyle w:val="PlaceholderText"/>
            </w:rPr>
            <w:t>[Notes]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2010003020600000004"/>
    <w:charset w:val="00"/>
    <w:family w:val="modern"/>
    <w:notTrueType/>
    <w:pitch w:val="variable"/>
    <w:sig w:usb0="A00000AF" w:usb1="0000000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C3"/>
    <w:rsid w:val="004A7314"/>
    <w:rsid w:val="00A2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618FC4F80945F78BE784CCF01CF8DE">
    <w:name w:val="C9618FC4F80945F78BE784CCF01CF8DE"/>
  </w:style>
  <w:style w:type="paragraph" w:customStyle="1" w:styleId="9717861515FB419AB872C2E87AD11E44">
    <w:name w:val="9717861515FB419AB872C2E87AD11E44"/>
  </w:style>
  <w:style w:type="paragraph" w:customStyle="1" w:styleId="5111D5CCD3C4424FA77EF8DB585D12B9">
    <w:name w:val="5111D5CCD3C4424FA77EF8DB585D12B9"/>
  </w:style>
  <w:style w:type="paragraph" w:customStyle="1" w:styleId="3A91D48DA93C42918E6DC870710EC3CA">
    <w:name w:val="3A91D48DA93C42918E6DC870710EC3CA"/>
  </w:style>
  <w:style w:type="paragraph" w:customStyle="1" w:styleId="C62E61A103F7425D8A7E308A161C3DBF">
    <w:name w:val="C62E61A103F7425D8A7E308A161C3DBF"/>
  </w:style>
  <w:style w:type="paragraph" w:customStyle="1" w:styleId="CD0A28916D3E45C098E48E2B30E4072B">
    <w:name w:val="CD0A28916D3E45C098E48E2B30E4072B"/>
  </w:style>
  <w:style w:type="paragraph" w:customStyle="1" w:styleId="5FFC4B85305B4A3F84829571D0A49576">
    <w:name w:val="5FFC4B85305B4A3F84829571D0A49576"/>
  </w:style>
  <w:style w:type="paragraph" w:customStyle="1" w:styleId="53F4C469460E48A68B0A131E9B96F248">
    <w:name w:val="53F4C469460E48A68B0A131E9B96F248"/>
  </w:style>
  <w:style w:type="paragraph" w:customStyle="1" w:styleId="DAEE903E216D437A939DE0C3E01A5BAC">
    <w:name w:val="DAEE903E216D437A939DE0C3E01A5BAC"/>
  </w:style>
  <w:style w:type="paragraph" w:customStyle="1" w:styleId="4F6388DF313C4C328F91CAE758D8A376">
    <w:name w:val="4F6388DF313C4C328F91CAE758D8A376"/>
  </w:style>
  <w:style w:type="paragraph" w:customStyle="1" w:styleId="852F4C6CF5654772BDDC56C5817D10F0">
    <w:name w:val="852F4C6CF5654772BDDC56C5817D10F0"/>
  </w:style>
  <w:style w:type="paragraph" w:customStyle="1" w:styleId="6C543E117123444A8A619FF0C2C1646B">
    <w:name w:val="6C543E117123444A8A619FF0C2C1646B"/>
  </w:style>
  <w:style w:type="paragraph" w:customStyle="1" w:styleId="F0AA2DC7EDB34224B9D0E01A461F383B">
    <w:name w:val="F0AA2DC7EDB34224B9D0E01A461F383B"/>
  </w:style>
  <w:style w:type="paragraph" w:customStyle="1" w:styleId="D83DE41514AA4DE1A5BDD2F3183A27FA">
    <w:name w:val="D83DE41514AA4DE1A5BDD2F3183A27FA"/>
  </w:style>
  <w:style w:type="paragraph" w:customStyle="1" w:styleId="41E10479A234455099F547D4201D5297">
    <w:name w:val="41E10479A234455099F547D4201D5297"/>
  </w:style>
  <w:style w:type="paragraph" w:customStyle="1" w:styleId="8A4F9DCA501D4BDDA54911753F5F0143">
    <w:name w:val="8A4F9DCA501D4BDDA54911753F5F0143"/>
  </w:style>
  <w:style w:type="paragraph" w:customStyle="1" w:styleId="90C630B35C5A4F9BA3893419A3600DA7">
    <w:name w:val="90C630B35C5A4F9BA3893419A3600DA7"/>
  </w:style>
  <w:style w:type="paragraph" w:customStyle="1" w:styleId="152A62F6DFDF44C39E4AECC060115619">
    <w:name w:val="152A62F6DFDF44C39E4AECC060115619"/>
  </w:style>
  <w:style w:type="paragraph" w:customStyle="1" w:styleId="2FF5D91C0EBE4A5890FDC17D49E5D7F5">
    <w:name w:val="2FF5D91C0EBE4A5890FDC17D49E5D7F5"/>
  </w:style>
  <w:style w:type="paragraph" w:customStyle="1" w:styleId="BCCBAFCF14C245769F1EE052761CD35D">
    <w:name w:val="BCCBAFCF14C245769F1EE052761CD35D"/>
  </w:style>
  <w:style w:type="paragraph" w:customStyle="1" w:styleId="B0A604A3ED6E4C0AA1B0305593D40767">
    <w:name w:val="B0A604A3ED6E4C0AA1B0305593D40767"/>
  </w:style>
  <w:style w:type="paragraph" w:customStyle="1" w:styleId="248F95263AC4468AA1D2A350DDD09EC0">
    <w:name w:val="248F95263AC4468AA1D2A350DDD09EC0"/>
  </w:style>
  <w:style w:type="paragraph" w:customStyle="1" w:styleId="9256BC4654F04E46928655642FA70387">
    <w:name w:val="9256BC4654F04E46928655642FA70387"/>
  </w:style>
  <w:style w:type="paragraph" w:customStyle="1" w:styleId="76E0C74D7DFD4A4B8DAD6B8DD3BE8652">
    <w:name w:val="76E0C74D7DFD4A4B8DAD6B8DD3BE8652"/>
  </w:style>
  <w:style w:type="paragraph" w:customStyle="1" w:styleId="09F5B1DB50CA4F098F04ED711F23BE55">
    <w:name w:val="09F5B1DB50CA4F098F04ED711F23BE55"/>
  </w:style>
  <w:style w:type="paragraph" w:customStyle="1" w:styleId="D49219008AFE4630A633C40D2F50AB6D">
    <w:name w:val="D49219008AFE4630A633C40D2F50AB6D"/>
  </w:style>
  <w:style w:type="paragraph" w:customStyle="1" w:styleId="5B0981F6BF36485887502EFB4D949C37">
    <w:name w:val="5B0981F6BF36485887502EFB4D949C37"/>
  </w:style>
  <w:style w:type="paragraph" w:customStyle="1" w:styleId="9B2B7D636CD04A709D738C2EAC0EC49D">
    <w:name w:val="9B2B7D636CD04A709D738C2EAC0EC49D"/>
  </w:style>
  <w:style w:type="paragraph" w:customStyle="1" w:styleId="C8393A5CCB2D421598B12B94500CBAFF">
    <w:name w:val="C8393A5CCB2D421598B12B94500CBAFF"/>
  </w:style>
  <w:style w:type="paragraph" w:customStyle="1" w:styleId="2D803D1EAA1F46218F9CEB5740A9A718">
    <w:name w:val="2D803D1EAA1F46218F9CEB5740A9A718"/>
  </w:style>
  <w:style w:type="paragraph" w:customStyle="1" w:styleId="DEE795B149FB4380A9594CC7ACD3F4D6">
    <w:name w:val="DEE795B149FB4380A9594CC7ACD3F4D6"/>
  </w:style>
  <w:style w:type="paragraph" w:customStyle="1" w:styleId="F1F1E35125E24A588BCE7DD9C3F9794F">
    <w:name w:val="F1F1E35125E24A588BCE7DD9C3F9794F"/>
  </w:style>
  <w:style w:type="paragraph" w:customStyle="1" w:styleId="C290A88089D2460CA80CAAE58B512D72">
    <w:name w:val="C290A88089D2460CA80CAAE58B512D72"/>
  </w:style>
  <w:style w:type="paragraph" w:customStyle="1" w:styleId="D0A6673A2A414168BC8D9179A3279A62">
    <w:name w:val="D0A6673A2A414168BC8D9179A3279A62"/>
  </w:style>
  <w:style w:type="paragraph" w:customStyle="1" w:styleId="009B9026634D48F3B597028E1A71318A">
    <w:name w:val="009B9026634D48F3B597028E1A71318A"/>
  </w:style>
  <w:style w:type="paragraph" w:customStyle="1" w:styleId="784206A18D0346B2888FF7C31A88C0FA">
    <w:name w:val="784206A18D0346B2888FF7C31A88C0FA"/>
  </w:style>
  <w:style w:type="paragraph" w:customStyle="1" w:styleId="0E3EC30DE1FA4DDAB9E1BB3D4F6C8538">
    <w:name w:val="0E3EC30DE1FA4DDAB9E1BB3D4F6C8538"/>
  </w:style>
  <w:style w:type="paragraph" w:customStyle="1" w:styleId="36A5ABF7018943859698CED285525974">
    <w:name w:val="36A5ABF7018943859698CED285525974"/>
  </w:style>
  <w:style w:type="paragraph" w:customStyle="1" w:styleId="45DCC32CF13D4383BAFBB9619CDF9AC6">
    <w:name w:val="45DCC32CF13D4383BAFBB9619CDF9AC6"/>
  </w:style>
  <w:style w:type="paragraph" w:customStyle="1" w:styleId="B722957D55F647718DC1B76A4253BF29">
    <w:name w:val="B722957D55F647718DC1B76A4253BF29"/>
  </w:style>
  <w:style w:type="paragraph" w:customStyle="1" w:styleId="00E8C3F4DC7B490BAB1F989968B21695">
    <w:name w:val="00E8C3F4DC7B490BAB1F989968B21695"/>
  </w:style>
  <w:style w:type="paragraph" w:customStyle="1" w:styleId="A02B87DECECB464B88281CA1EA656E71">
    <w:name w:val="A02B87DECECB464B88281CA1EA656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_x0020_of_x0020_Keys xmlns="e3b4b9d7-161f-427b-b52d-9002c2bb3438" xsi:nil="true"/>
    <All_x0020_Compactors xmlns="e3b4b9d7-161f-427b-b52d-9002c2bb3438">false</All_x0020_Compactors>
    <A10_x0020_Trash xmlns="e3b4b9d7-161f-427b-b52d-9002c2bb3438">false</A10_x0020_Trash>
    <C1_x0020_Trash xmlns="e3b4b9d7-161f-427b-b52d-9002c2bb3438">false</C1_x0020_Trash>
    <Billing_x0020_Period xmlns="e3b4b9d7-161f-427b-b52d-9002c2bb3438" xsi:nil="true"/>
    <B4_x0020_Recycle xmlns="e3b4b9d7-161f-427b-b52d-9002c2bb3438">false</B4_x0020_Recycle>
    <Company_x0020_Name xmlns="e3b4b9d7-161f-427b-b52d-9002c2bb3438" xsi:nil="true"/>
    <Contact_x0020_Phone xmlns="e3b4b9d7-161f-427b-b52d-9002c2bb3438" xsi:nil="true"/>
    <Contact_x0020_Name xmlns="e3b4b9d7-161f-427b-b52d-9002c2bb3438" xsi:nil="true"/>
    <Contact_x0020_Email xmlns="e3b4b9d7-161f-427b-b52d-9002c2bb3438" xsi:nil="true"/>
    <Date_x0020_Issued xmlns="e3b4b9d7-161f-427b-b52d-9002c2bb3438" xsi:nil="true"/>
    <S16_x0020_Recycle xmlns="e3b4b9d7-161f-427b-b52d-9002c2bb3438">false</S16_x0020_Recycle>
    <GSP_x0020_or_x0020_Lease xmlns="e3b4b9d7-161f-427b-b52d-9002c2bb3438">No</GSP_x0020_or_x0020_Lease>
    <N6_x0020_Recycle xmlns="e3b4b9d7-161f-427b-b52d-9002c2bb3438">false</N6_x0020_Recycle>
    <S16_x0020_Trash xmlns="e3b4b9d7-161f-427b-b52d-9002c2bb3438">false</S16_x0020_Trash>
    <Cost xmlns="e3b4b9d7-161f-427b-b52d-9002c2bb3438" xsi:nil="true"/>
    <B4_x0020_Trash xmlns="e3b4b9d7-161f-427b-b52d-9002c2bb3438">false</B4_x0020_Trash>
    <C1_x0020_Recycle xmlns="e3b4b9d7-161f-427b-b52d-9002c2bb3438">false</C1_x0020_Recycle>
    <Charge_x0020_Customer xmlns="e3b4b9d7-161f-427b-b52d-9002c2bb3438">true</Charge_x0020_Customer>
    <D11_x0020_Recycle xmlns="e3b4b9d7-161f-427b-b52d-9002c2bb3438">false</D11_x0020_Recycle>
    <Request_x0020_Date xmlns="e3b4b9d7-161f-427b-b52d-9002c2bb3438" xsi:nil="true"/>
    <POS_x0020_Account xmlns="e3b4b9d7-161f-427b-b52d-9002c2bb3438" xsi:nil="true"/>
    <D11_x0020_Trash xmlns="e3b4b9d7-161f-427b-b52d-9002c2bb3438">false</D11_x0020_Trash>
    <N6_x0020_Trash xmlns="e3b4b9d7-161f-427b-b52d-9002c2bb3438">false</N6_x0020_Trash>
    <A10_x0020_Recycle xmlns="e3b4b9d7-161f-427b-b52d-9002c2bb3438">false</A10_x0020_Recycle>
    <Notes0 xmlns="e3b4b9d7-161f-427b-b52d-9002c2bb3438" xsi:nil="true"/>
    <S6_x0020_Trash xmlns="e3b4b9d7-161f-427b-b52d-9002c2bb3438">false</S6_x0020_Trash>
    <S6_x0020_Recycle xmlns="e3b4b9d7-161f-427b-b52d-9002c2bb3438">false</S6_x0020_Recycle>
    <Serv_x0020_Tun_x0020_Recycle xmlns="e3b4b9d7-161f-427b-b52d-9002c2bb3438">false</Serv_x0020_Tun_x0020_Recycle>
    <Serv_x0020_Tun_x0020_Trash xmlns="e3b4b9d7-161f-427b-b52d-9002c2bb3438">false</Serv_x0020_Tun_x0020_Trash>
    <CT_x002d_N_x0020_Recycle xmlns="e3b4b9d7-161f-427b-b52d-9002c2bb3438">false</CT_x002d_N_x0020_Recycle>
    <CT_x002d_S_x0020_Recycle xmlns="e3b4b9d7-161f-427b-b52d-9002c2bb3438">false</CT_x002d_S_x0020_Recycle>
    <CT_x002d_S_x0020_Trash xmlns="e3b4b9d7-161f-427b-b52d-9002c2bb3438">false</CT_x002d_S_x0020_Trash>
    <Conc_x0020_A_x0020_Trash xmlns="e3b4b9d7-161f-427b-b52d-9002c2bb3438">false</Conc_x0020_A_x0020_Trash>
    <Conc_x0020_A_x0020_Recycle xmlns="e3b4b9d7-161f-427b-b52d-9002c2bb3438">false</Conc_x0020_A_x0020_Recycle>
    <CT_x002d_N_x0020_Trash xmlns="e3b4b9d7-161f-427b-b52d-9002c2bb3438">false</CT_x002d_N_x0020_Trash>
    <Batch_x0020_Process_x0020_Date xmlns="e3b4b9d7-161f-427b-b52d-9002c2bb3438" xsi:nil="true"/>
    <Key_x0020_Numbers xmlns="e3b4b9d7-161f-427b-b52d-9002c2bb3438" xsi:nil="true"/>
    <SubCompany xmlns="e3b4b9d7-161f-427b-b52d-9002c2bb3438" xsi:nil="true"/>
    <Keys_x0020_Received_x0020_By xmlns="e3b4b9d7-161f-427b-b52d-9002c2bb3438" xsi:nil="true"/>
    <E43_x0020_Recycle xmlns="e3b4b9d7-161f-427b-b52d-9002c2bb3438">false</E43_x0020_Recycle>
    <E43_x0020_Trash xmlns="e3b4b9d7-161f-427b-b52d-9002c2bb3438">false</E43_x0020_Trash>
    <Custom1 xmlns="e3b4b9d7-161f-427b-b52d-9002c2bb3438">[GSP Contractor]</Custom1>
    <N13_x0020_Recycle xmlns="e3b4b9d7-161f-427b-b52d-9002c2bb3438">false</N13_x0020_Recycle>
    <N13_x0020_Trash xmlns="e3b4b9d7-161f-427b-b52d-9002c2bb3438">false</N13_x0020_Trash>
    <N3_x0020_Trash xmlns="e3b4b9d7-161f-427b-b52d-9002c2bb3438">false</N3_x0020_Trash>
    <N3_x0020_Recycle xmlns="e3b4b9d7-161f-427b-b52d-9002c2bb3438">false</N3_x0020_Recycle>
    <CCE_x0020_Trash xmlns="e3b4b9d7-161f-427b-b52d-9002c2bb3438">false</CCE_x0020_Trash>
    <E100_x0020_Trash xmlns="e3b4b9d7-161f-427b-b52d-9002c2bb3438">false</E100_x0020_Trash>
    <CCE_x0020_Recycle xmlns="e3b4b9d7-161f-427b-b52d-9002c2bb3438">false</CCE_x0020_Recycle>
    <E100_x0020_Recycle xmlns="e3b4b9d7-161f-427b-b52d-9002c2bb3438">false</E100_x0020_Recyc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73FEE79FAAE4D9B6FA6ED9903D334" ma:contentTypeVersion="61" ma:contentTypeDescription="Create a new document." ma:contentTypeScope="" ma:versionID="9ea89c893608e7b3397326b00925a5b9">
  <xsd:schema xmlns:xsd="http://www.w3.org/2001/XMLSchema" xmlns:xs="http://www.w3.org/2001/XMLSchema" xmlns:p="http://schemas.microsoft.com/office/2006/metadata/properties" xmlns:ns2="e3b4b9d7-161f-427b-b52d-9002c2bb3438" targetNamespace="http://schemas.microsoft.com/office/2006/metadata/properties" ma:root="true" ma:fieldsID="d3890362eba6718e6a5e014c243fdeb8" ns2:_="">
    <xsd:import namespace="e3b4b9d7-161f-427b-b52d-9002c2bb3438"/>
    <xsd:element name="properties">
      <xsd:complexType>
        <xsd:sequence>
          <xsd:element name="documentManagement">
            <xsd:complexType>
              <xsd:all>
                <xsd:element ref="ns2:Company_x0020_Name" minOccurs="0"/>
                <xsd:element ref="ns2:POS_x0020_Account" minOccurs="0"/>
                <xsd:element ref="ns2:Contact_x0020_Name" minOccurs="0"/>
                <xsd:element ref="ns2:Contact_x0020_Email" minOccurs="0"/>
                <xsd:element ref="ns2:Contact_x0020_Phone" minOccurs="0"/>
                <xsd:element ref="ns2:Number_x0020_of_x0020_Keys" minOccurs="0"/>
                <xsd:element ref="ns2:GSP_x0020_or_x0020_Lease" minOccurs="0"/>
                <xsd:element ref="ns2:All_x0020_Compactors" minOccurs="0"/>
                <xsd:element ref="ns2:Conc_x0020_A_x0020_Recycle" minOccurs="0"/>
                <xsd:element ref="ns2:Conc_x0020_A_x0020_Trash" minOccurs="0"/>
                <xsd:element ref="ns2:A10_x0020_Recycle" minOccurs="0"/>
                <xsd:element ref="ns2:A10_x0020_Trash" minOccurs="0"/>
                <xsd:element ref="ns2:B4_x0020_Recycle" minOccurs="0"/>
                <xsd:element ref="ns2:B4_x0020_Trash" minOccurs="0"/>
                <xsd:element ref="ns2:C1_x0020_Recycle" minOccurs="0"/>
                <xsd:element ref="ns2:C1_x0020_Trash" minOccurs="0"/>
                <xsd:element ref="ns2:CT_x002d_N_x0020_Trash" minOccurs="0"/>
                <xsd:element ref="ns2:CT_x002d_N_x0020_Recycle" minOccurs="0"/>
                <xsd:element ref="ns2:CT_x002d_S_x0020_Trash" minOccurs="0"/>
                <xsd:element ref="ns2:CT_x002d_S_x0020_Recycle" minOccurs="0"/>
                <xsd:element ref="ns2:D11_x0020_Recycle" minOccurs="0"/>
                <xsd:element ref="ns2:D11_x0020_Trash" minOccurs="0"/>
                <xsd:element ref="ns2:N6_x0020_Recycle" minOccurs="0"/>
                <xsd:element ref="ns2:N6_x0020_Trash" minOccurs="0"/>
                <xsd:element ref="ns2:S6_x0020_Trash" minOccurs="0"/>
                <xsd:element ref="ns2:S6_x0020_Recycle" minOccurs="0"/>
                <xsd:element ref="ns2:S16_x0020_Recycle" minOccurs="0"/>
                <xsd:element ref="ns2:S16_x0020_Trash" minOccurs="0"/>
                <xsd:element ref="ns2:Serv_x0020_Tun_x0020_Recycle" minOccurs="0"/>
                <xsd:element ref="ns2:Serv_x0020_Tun_x0020_Trash" minOccurs="0"/>
                <xsd:element ref="ns2:Cost" minOccurs="0"/>
                <xsd:element ref="ns2:Request_x0020_Date" minOccurs="0"/>
                <xsd:element ref="ns2:Date_x0020_Issued" minOccurs="0"/>
                <xsd:element ref="ns2:Billing_x0020_Period" minOccurs="0"/>
                <xsd:element ref="ns2:Charge_x0020_Customer" minOccurs="0"/>
                <xsd:element ref="ns2:Notes0" minOccurs="0"/>
                <xsd:element ref="ns2:Batch_x0020_Process_x0020_Date" minOccurs="0"/>
                <xsd:element ref="ns2:Key_x0020_Numbers" minOccurs="0"/>
                <xsd:element ref="ns2:SubCompany" minOccurs="0"/>
                <xsd:element ref="ns2:Keys_x0020_Received_x0020_By" minOccurs="0"/>
                <xsd:element ref="ns2:E43_x0020_Trash" minOccurs="0"/>
                <xsd:element ref="ns2:E43_x0020_Recycle" minOccurs="0"/>
                <xsd:element ref="ns2:Custom1" minOccurs="0"/>
                <xsd:element ref="ns2:N13_x0020_Recycle" minOccurs="0"/>
                <xsd:element ref="ns2:N13_x0020_Trash" minOccurs="0"/>
                <xsd:element ref="ns2:MediaServiceMetadata" minOccurs="0"/>
                <xsd:element ref="ns2:MediaServiceFastMetadata" minOccurs="0"/>
                <xsd:element ref="ns2:N3_x0020_Trash" minOccurs="0"/>
                <xsd:element ref="ns2:N3_x0020_Recycle" minOccurs="0"/>
                <xsd:element ref="ns2:MediaServiceObjectDetectorVersions" minOccurs="0"/>
                <xsd:element ref="ns2:MediaServiceSearchProperties" minOccurs="0"/>
                <xsd:element ref="ns2:E100_x0020_Recycle" minOccurs="0"/>
                <xsd:element ref="ns2:E100_x0020_Trash" minOccurs="0"/>
                <xsd:element ref="ns2:CCE_x0020_Recycle" minOccurs="0"/>
                <xsd:element ref="ns2:CCE_x0020_Tr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4b9d7-161f-427b-b52d-9002c2bb3438" elementFormDefault="qualified">
    <xsd:import namespace="http://schemas.microsoft.com/office/2006/documentManagement/types"/>
    <xsd:import namespace="http://schemas.microsoft.com/office/infopath/2007/PartnerControls"/>
    <xsd:element name="Company_x0020_Name" ma:index="2" nillable="true" ma:displayName="Company Name" ma:internalName="Company_x0020_Name" ma:readOnly="false">
      <xsd:simpleType>
        <xsd:restriction base="dms:Text">
          <xsd:maxLength value="255"/>
        </xsd:restriction>
      </xsd:simpleType>
    </xsd:element>
    <xsd:element name="POS_x0020_Account" ma:index="3" nillable="true" ma:displayName="POS Account" ma:internalName="POS_x0020_Account" ma:readOnly="false">
      <xsd:simpleType>
        <xsd:restriction base="dms:Text">
          <xsd:maxLength value="255"/>
        </xsd:restriction>
      </xsd:simpleType>
    </xsd:element>
    <xsd:element name="Contact_x0020_Name" ma:index="4" nillable="true" ma:displayName="Contact Name" ma:internalName="Contact_x0020_Name" ma:readOnly="false">
      <xsd:simpleType>
        <xsd:restriction base="dms:Text">
          <xsd:maxLength value="255"/>
        </xsd:restriction>
      </xsd:simpleType>
    </xsd:element>
    <xsd:element name="Contact_x0020_Email" ma:index="5" nillable="true" ma:displayName="Contact Email" ma:internalName="Contact_x0020_Email" ma:readOnly="false">
      <xsd:simpleType>
        <xsd:restriction base="dms:Text">
          <xsd:maxLength value="255"/>
        </xsd:restriction>
      </xsd:simpleType>
    </xsd:element>
    <xsd:element name="Contact_x0020_Phone" ma:index="6" nillable="true" ma:displayName="Contact Phone" ma:internalName="Contact_x0020_Phone" ma:readOnly="false">
      <xsd:simpleType>
        <xsd:restriction base="dms:Text">
          <xsd:maxLength value="255"/>
        </xsd:restriction>
      </xsd:simpleType>
    </xsd:element>
    <xsd:element name="Number_x0020_of_x0020_Keys" ma:index="7" nillable="true" ma:displayName="Number of Keys" ma:internalName="Number_x0020_of_x0020_Keys" ma:readOnly="false" ma:percentage="FALSE">
      <xsd:simpleType>
        <xsd:restriction base="dms:Number"/>
      </xsd:simpleType>
    </xsd:element>
    <xsd:element name="GSP_x0020_or_x0020_Lease" ma:index="8" nillable="true" ma:displayName="GSP or Lease" ma:default="Yes" ma:format="Dropdown" ma:internalName="GSP_x0020_or_x0020_Lease" ma:readOnly="false">
      <xsd:simpleType>
        <xsd:restriction base="dms:Choice">
          <xsd:enumeration value="Yes"/>
          <xsd:enumeration value="No"/>
        </xsd:restriction>
      </xsd:simpleType>
    </xsd:element>
    <xsd:element name="All_x0020_Compactors" ma:index="9" nillable="true" ma:displayName="All Compactors" ma:default="0" ma:internalName="All_x0020_Compactors" ma:readOnly="false">
      <xsd:simpleType>
        <xsd:restriction base="dms:Boolean"/>
      </xsd:simpleType>
    </xsd:element>
    <xsd:element name="Conc_x0020_A_x0020_Recycle" ma:index="10" nillable="true" ma:displayName="A-Load Dock Recycle" ma:default="0" ma:internalName="Conc_x0020_A_x0020_Recycle" ma:readOnly="false">
      <xsd:simpleType>
        <xsd:restriction base="dms:Boolean"/>
      </xsd:simpleType>
    </xsd:element>
    <xsd:element name="Conc_x0020_A_x0020_Trash" ma:index="11" nillable="true" ma:displayName="A-Load Dock Trash" ma:default="0" ma:internalName="Conc_x0020_A_x0020_Trash" ma:readOnly="false">
      <xsd:simpleType>
        <xsd:restriction base="dms:Boolean"/>
      </xsd:simpleType>
    </xsd:element>
    <xsd:element name="A10_x0020_Recycle" ma:index="12" nillable="true" ma:displayName="A10 Recycle" ma:default="0" ma:internalName="A10_x0020_Recycle" ma:readOnly="false">
      <xsd:simpleType>
        <xsd:restriction base="dms:Boolean"/>
      </xsd:simpleType>
    </xsd:element>
    <xsd:element name="A10_x0020_Trash" ma:index="13" nillable="true" ma:displayName="A10 Trash" ma:default="0" ma:internalName="A10_x0020_Trash" ma:readOnly="false">
      <xsd:simpleType>
        <xsd:restriction base="dms:Boolean"/>
      </xsd:simpleType>
    </xsd:element>
    <xsd:element name="B4_x0020_Recycle" ma:index="14" nillable="true" ma:displayName="B8 Recycle" ma:default="0" ma:internalName="B4_x0020_Recycle" ma:readOnly="false">
      <xsd:simpleType>
        <xsd:restriction base="dms:Boolean"/>
      </xsd:simpleType>
    </xsd:element>
    <xsd:element name="B4_x0020_Trash" ma:index="15" nillable="true" ma:displayName="B8 Trash" ma:default="0" ma:internalName="B4_x0020_Trash" ma:readOnly="false">
      <xsd:simpleType>
        <xsd:restriction base="dms:Boolean"/>
      </xsd:simpleType>
    </xsd:element>
    <xsd:element name="C1_x0020_Recycle" ma:index="16" nillable="true" ma:displayName="C1 Recycle" ma:default="0" ma:internalName="C1_x0020_Recycle" ma:readOnly="false">
      <xsd:simpleType>
        <xsd:restriction base="dms:Boolean"/>
      </xsd:simpleType>
    </xsd:element>
    <xsd:element name="C1_x0020_Trash" ma:index="17" nillable="true" ma:displayName="C1 Trash" ma:default="0" ma:internalName="C1_x0020_Trash" ma:readOnly="false">
      <xsd:simpleType>
        <xsd:restriction base="dms:Boolean"/>
      </xsd:simpleType>
    </xsd:element>
    <xsd:element name="CT_x002d_N_x0020_Trash" ma:index="18" nillable="true" ma:displayName="CT-N Trash" ma:default="0" ma:internalName="CT_x002d_N_x0020_Trash" ma:readOnly="false">
      <xsd:simpleType>
        <xsd:restriction base="dms:Boolean"/>
      </xsd:simpleType>
    </xsd:element>
    <xsd:element name="CT_x002d_N_x0020_Recycle" ma:index="19" nillable="true" ma:displayName="CT-N Recycle" ma:default="0" ma:internalName="CT_x002d_N_x0020_Recycle" ma:readOnly="false">
      <xsd:simpleType>
        <xsd:restriction base="dms:Boolean"/>
      </xsd:simpleType>
    </xsd:element>
    <xsd:element name="CT_x002d_S_x0020_Trash" ma:index="20" nillable="true" ma:displayName="CT-S Trash" ma:default="0" ma:internalName="CT_x002d_S_x0020_Trash" ma:readOnly="false">
      <xsd:simpleType>
        <xsd:restriction base="dms:Boolean"/>
      </xsd:simpleType>
    </xsd:element>
    <xsd:element name="CT_x002d_S_x0020_Recycle" ma:index="21" nillable="true" ma:displayName="CT-S Recycle" ma:default="0" ma:internalName="CT_x002d_S_x0020_Recycle" ma:readOnly="false">
      <xsd:simpleType>
        <xsd:restriction base="dms:Boolean"/>
      </xsd:simpleType>
    </xsd:element>
    <xsd:element name="D11_x0020_Recycle" ma:index="22" nillable="true" ma:displayName="D11 Recycle" ma:default="0" ma:internalName="D11_x0020_Recycle" ma:readOnly="false">
      <xsd:simpleType>
        <xsd:restriction base="dms:Boolean"/>
      </xsd:simpleType>
    </xsd:element>
    <xsd:element name="D11_x0020_Trash" ma:index="23" nillable="true" ma:displayName="D11 Trash" ma:default="0" ma:internalName="D11_x0020_Trash" ma:readOnly="false">
      <xsd:simpleType>
        <xsd:restriction base="dms:Boolean"/>
      </xsd:simpleType>
    </xsd:element>
    <xsd:element name="N6_x0020_Recycle" ma:index="24" nillable="true" ma:displayName="N10 Recycle" ma:default="0" ma:internalName="N6_x0020_Recycle" ma:readOnly="false">
      <xsd:simpleType>
        <xsd:restriction base="dms:Boolean"/>
      </xsd:simpleType>
    </xsd:element>
    <xsd:element name="N6_x0020_Trash" ma:index="25" nillable="true" ma:displayName="N9 Trash" ma:default="0" ma:internalName="N6_x0020_Trash" ma:readOnly="false">
      <xsd:simpleType>
        <xsd:restriction base="dms:Boolean"/>
      </xsd:simpleType>
    </xsd:element>
    <xsd:element name="S6_x0020_Trash" ma:index="26" nillable="true" ma:displayName="S6 Trash" ma:default="0" ma:internalName="S6_x0020_Trash" ma:readOnly="false">
      <xsd:simpleType>
        <xsd:restriction base="dms:Boolean"/>
      </xsd:simpleType>
    </xsd:element>
    <xsd:element name="S6_x0020_Recycle" ma:index="27" nillable="true" ma:displayName="S6 Recycle" ma:default="0" ma:internalName="S6_x0020_Recycle" ma:readOnly="false">
      <xsd:simpleType>
        <xsd:restriction base="dms:Boolean"/>
      </xsd:simpleType>
    </xsd:element>
    <xsd:element name="S16_x0020_Recycle" ma:index="28" nillable="true" ma:displayName="S16 Recycle" ma:default="0" ma:internalName="S16_x0020_Recycle" ma:readOnly="false">
      <xsd:simpleType>
        <xsd:restriction base="dms:Boolean"/>
      </xsd:simpleType>
    </xsd:element>
    <xsd:element name="S16_x0020_Trash" ma:index="29" nillable="true" ma:displayName="S16 Trash" ma:default="0" ma:internalName="S16_x0020_Trash" ma:readOnly="false">
      <xsd:simpleType>
        <xsd:restriction base="dms:Boolean"/>
      </xsd:simpleType>
    </xsd:element>
    <xsd:element name="Serv_x0020_Tun_x0020_Recycle" ma:index="30" nillable="true" ma:displayName="Serv Tun Recycle" ma:default="0" ma:internalName="Serv_x0020_Tun_x0020_Recycle" ma:readOnly="false">
      <xsd:simpleType>
        <xsd:restriction base="dms:Boolean"/>
      </xsd:simpleType>
    </xsd:element>
    <xsd:element name="Serv_x0020_Tun_x0020_Trash" ma:index="31" nillable="true" ma:displayName="Serv Tun Trash" ma:default="0" ma:internalName="Serv_x0020_Tun_x0020_Trash" ma:readOnly="false">
      <xsd:simpleType>
        <xsd:restriction base="dms:Boolean"/>
      </xsd:simpleType>
    </xsd:element>
    <xsd:element name="Cost" ma:index="32" nillable="true" ma:displayName="Cost" ma:LCID="1033" ma:internalName="Cost" ma:readOnly="false">
      <xsd:simpleType>
        <xsd:restriction base="dms:Currency"/>
      </xsd:simpleType>
    </xsd:element>
    <xsd:element name="Request_x0020_Date" ma:index="33" nillable="true" ma:displayName="Request Date" ma:format="DateOnly" ma:internalName="Request_x0020_Date" ma:readOnly="false">
      <xsd:simpleType>
        <xsd:restriction base="dms:DateTime"/>
      </xsd:simpleType>
    </xsd:element>
    <xsd:element name="Date_x0020_Issued" ma:index="34" nillable="true" ma:displayName="Date Issued" ma:format="DateOnly" ma:internalName="Date_x0020_Issued" ma:readOnly="false">
      <xsd:simpleType>
        <xsd:restriction base="dms:DateTime"/>
      </xsd:simpleType>
    </xsd:element>
    <xsd:element name="Billing_x0020_Period" ma:index="35" nillable="true" ma:displayName="Billing Period" ma:internalName="Billing_x0020_Period" ma:readOnly="false">
      <xsd:simpleType>
        <xsd:restriction base="dms:Text">
          <xsd:maxLength value="255"/>
        </xsd:restriction>
      </xsd:simpleType>
    </xsd:element>
    <xsd:element name="Charge_x0020_Customer" ma:index="36" nillable="true" ma:displayName="Charge Customer" ma:default="1" ma:internalName="Charge_x0020_Customer" ma:readOnly="false">
      <xsd:simpleType>
        <xsd:restriction base="dms:Boolean"/>
      </xsd:simpleType>
    </xsd:element>
    <xsd:element name="Notes0" ma:index="37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Batch_x0020_Process_x0020_Date" ma:index="38" nillable="true" ma:displayName="Batch Process Date" ma:format="DateOnly" ma:internalName="Batch_x0020_Process_x0020_Date" ma:readOnly="false">
      <xsd:simpleType>
        <xsd:restriction base="dms:DateTime"/>
      </xsd:simpleType>
    </xsd:element>
    <xsd:element name="Key_x0020_Numbers" ma:index="39" nillable="true" ma:displayName="Keys Assigned" ma:internalName="Key_x0020_Numbers" ma:readOnly="false">
      <xsd:simpleType>
        <xsd:restriction base="dms:Note">
          <xsd:maxLength value="255"/>
        </xsd:restriction>
      </xsd:simpleType>
    </xsd:element>
    <xsd:element name="SubCompany" ma:index="40" nillable="true" ma:displayName="SubCompany" ma:internalName="SubCompany" ma:readOnly="false">
      <xsd:simpleType>
        <xsd:restriction base="dms:Text">
          <xsd:maxLength value="255"/>
        </xsd:restriction>
      </xsd:simpleType>
    </xsd:element>
    <xsd:element name="Keys_x0020_Received_x0020_By" ma:index="43" nillable="true" ma:displayName="Keys Received By" ma:internalName="Keys_x0020_Received_x0020_By" ma:readOnly="false">
      <xsd:simpleType>
        <xsd:restriction base="dms:Text">
          <xsd:maxLength value="255"/>
        </xsd:restriction>
      </xsd:simpleType>
    </xsd:element>
    <xsd:element name="E43_x0020_Trash" ma:index="44" nillable="true" ma:displayName="E43 Trash" ma:default="0" ma:internalName="E43_x0020_Trash" ma:readOnly="false">
      <xsd:simpleType>
        <xsd:restriction base="dms:Boolean"/>
      </xsd:simpleType>
    </xsd:element>
    <xsd:element name="E43_x0020_Recycle" ma:index="45" nillable="true" ma:displayName="E43 Recycle" ma:default="0" ma:internalName="E43_x0020_Recycle" ma:readOnly="false">
      <xsd:simpleType>
        <xsd:restriction base="dms:Boolean"/>
      </xsd:simpleType>
    </xsd:element>
    <xsd:element name="Custom1" ma:index="46" nillable="true" ma:displayName="Custom1" ma:internalName="Custom1" ma:readOnly="false">
      <xsd:simpleType>
        <xsd:restriction base="dms:Text">
          <xsd:maxLength value="255"/>
        </xsd:restriction>
      </xsd:simpleType>
    </xsd:element>
    <xsd:element name="N13_x0020_Recycle" ma:index="48" nillable="true" ma:displayName="N13 Recycle" ma:default="0" ma:internalName="N13_x0020_Recycle" ma:readOnly="false">
      <xsd:simpleType>
        <xsd:restriction base="dms:Boolean"/>
      </xsd:simpleType>
    </xsd:element>
    <xsd:element name="N13_x0020_Trash" ma:index="49" nillable="true" ma:displayName="N13 Trash" ma:default="0" ma:internalName="N13_x0020_Trash" ma:readOnly="false">
      <xsd:simpleType>
        <xsd:restriction base="dms:Boolean"/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N3_x0020_Trash" ma:index="57" nillable="true" ma:displayName="N3 Trash" ma:default="0" ma:internalName="N3_x0020_Trash">
      <xsd:simpleType>
        <xsd:restriction base="dms:Boolean"/>
      </xsd:simpleType>
    </xsd:element>
    <xsd:element name="N3_x0020_Recycle" ma:index="58" nillable="true" ma:displayName="N3 Recycle" ma:default="0" ma:internalName="N3_x0020_Recycle">
      <xsd:simpleType>
        <xsd:restriction base="dms:Boolean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100_x0020_Recycle" ma:index="61" nillable="true" ma:displayName="E100 Recycle" ma:default="0" ma:internalName="E100_x0020_Recycle">
      <xsd:simpleType>
        <xsd:restriction base="dms:Boolean"/>
      </xsd:simpleType>
    </xsd:element>
    <xsd:element name="E100_x0020_Trash" ma:index="62" nillable="true" ma:displayName="E100 Trash" ma:default="0" ma:internalName="E100_x0020_Trash">
      <xsd:simpleType>
        <xsd:restriction base="dms:Boolean"/>
      </xsd:simpleType>
    </xsd:element>
    <xsd:element name="CCE_x0020_Recycle" ma:index="63" nillable="true" ma:displayName="CCE Recycle" ma:default="0" ma:internalName="CCE_x0020_Recycle">
      <xsd:simpleType>
        <xsd:restriction base="dms:Boolean"/>
      </xsd:simpleType>
    </xsd:element>
    <xsd:element name="CCE_x0020_Trash" ma:index="64" nillable="true" ma:displayName="CCE Trash" ma:default="0" ma:internalName="CCE_x0020_Tra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B9640-12D7-4882-9A06-5C5B6CC37CE1}">
  <ds:schemaRefs>
    <ds:schemaRef ds:uri="http://schemas.microsoft.com/office/2006/metadata/properties"/>
    <ds:schemaRef ds:uri="http://schemas.microsoft.com/office/infopath/2007/PartnerControls"/>
    <ds:schemaRef ds:uri="e3b4b9d7-161f-427b-b52d-9002c2bb3438"/>
  </ds:schemaRefs>
</ds:datastoreItem>
</file>

<file path=customXml/itemProps2.xml><?xml version="1.0" encoding="utf-8"?>
<ds:datastoreItem xmlns:ds="http://schemas.openxmlformats.org/officeDocument/2006/customXml" ds:itemID="{1EAEF902-5488-454B-84F7-C1C3473D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4b9d7-161f-427b-b52d-9002c2bb3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72C2D-4B5C-4586-B083-E00FE7118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9B85F-E780-4718-A28B-44445E40D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Rurey, Loretta</dc:creator>
  <cp:keywords/>
  <dc:description/>
  <cp:lastModifiedBy>Rurey, Loretta</cp:lastModifiedBy>
  <cp:revision>1</cp:revision>
  <dcterms:created xsi:type="dcterms:W3CDTF">2026-06-05T18:40:00Z</dcterms:created>
  <dcterms:modified xsi:type="dcterms:W3CDTF">2026-06-05T18:41:00Z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0x0101004C273FEE79FAAE4D9B6FA6ED9903D334</vt:lpwstr>
  </property>
  <property fmtid="{D5CDD505-2E9C-101B-9397-08002B2CF9AE}" pid="3" name="North Satellite">
    <vt:bool>false</vt:bool>
  </property>
  <property fmtid="{D5CDD505-2E9C-101B-9397-08002B2CF9AE}" pid="4" name="South Satellite">
    <vt:bool>false</vt:bool>
  </property>
  <property fmtid="{D5CDD505-2E9C-101B-9397-08002B2CF9AE}" pid="5" name="Concourse A">
    <vt:bool>false</vt:bool>
  </property>
  <property fmtid="{D5CDD505-2E9C-101B-9397-08002B2CF9AE}" pid="6" name="Tunnel">
    <vt:bool>false</vt:bool>
  </property>
  <property fmtid="{D5CDD505-2E9C-101B-9397-08002B2CF9AE}" pid="7" name="CTE North">
    <vt:bool>false</vt:bool>
  </property>
  <property fmtid="{D5CDD505-2E9C-101B-9397-08002B2CF9AE}" pid="8" name="CTE South">
    <vt:bool>false</vt:bool>
  </property>
</Properties>
</file>